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97D5" w14:textId="77777777" w:rsidR="007B4894" w:rsidRDefault="007B489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38"/>
        <w:gridCol w:w="3754"/>
      </w:tblGrid>
      <w:tr w:rsidR="00CE1154" w:rsidRPr="001B6A3B" w14:paraId="3E854FF4" w14:textId="77777777" w:rsidTr="0022075F">
        <w:trPr>
          <w:trHeight w:hRule="exact" w:val="1814"/>
        </w:trPr>
        <w:tc>
          <w:tcPr>
            <w:tcW w:w="5538" w:type="dxa"/>
          </w:tcPr>
          <w:p w14:paraId="72EACC31" w14:textId="3FFBAFF8" w:rsidR="00CE1154" w:rsidRPr="001B6A3B" w:rsidRDefault="00CE1154" w:rsidP="0050592E">
            <w:pPr>
              <w:pStyle w:val="NPCText1"/>
              <w:rPr>
                <w:lang w:val="en-GB"/>
              </w:rPr>
            </w:pPr>
          </w:p>
        </w:tc>
        <w:tc>
          <w:tcPr>
            <w:tcW w:w="3754" w:type="dxa"/>
          </w:tcPr>
          <w:p w14:paraId="34A87B0C" w14:textId="359A997B" w:rsidR="00CE1154" w:rsidRPr="001B6A3B" w:rsidRDefault="00CE1154" w:rsidP="0050592E">
            <w:pPr>
              <w:rPr>
                <w:lang w:val="en-GB"/>
              </w:rPr>
            </w:pPr>
          </w:p>
        </w:tc>
      </w:tr>
    </w:tbl>
    <w:p w14:paraId="08CF6EF6" w14:textId="77777777" w:rsidR="00F0314F" w:rsidRPr="00F0314F" w:rsidRDefault="00F0314F" w:rsidP="00F0314F">
      <w:pPr>
        <w:pStyle w:val="NPCText1"/>
        <w:rPr>
          <w:b/>
          <w:bCs/>
          <w:sz w:val="24"/>
          <w:szCs w:val="24"/>
          <w:lang w:val="en-GB"/>
        </w:rPr>
      </w:pPr>
      <w:r w:rsidRPr="00F0314F">
        <w:rPr>
          <w:b/>
          <w:bCs/>
          <w:sz w:val="24"/>
          <w:szCs w:val="24"/>
          <w:lang w:val="en-GB"/>
        </w:rPr>
        <w:t>Template – Formal Complaint to the NPC Function for Compliance and Adherence</w:t>
      </w:r>
    </w:p>
    <w:p w14:paraId="18E088B8" w14:textId="77777777" w:rsidR="00F0314F" w:rsidRPr="00F0314F" w:rsidRDefault="00F0314F" w:rsidP="00F0314F">
      <w:pPr>
        <w:pStyle w:val="NPCText1"/>
        <w:rPr>
          <w:sz w:val="22"/>
          <w:szCs w:val="22"/>
          <w:lang w:val="en-GB"/>
        </w:rPr>
      </w:pPr>
      <w:r w:rsidRPr="00F0314F">
        <w:rPr>
          <w:i/>
          <w:iCs/>
          <w:sz w:val="22"/>
          <w:szCs w:val="22"/>
          <w:lang w:val="en-GB"/>
        </w:rPr>
        <w:t>(Participants may use their own letter template, provided that all relevant information is included)</w:t>
      </w:r>
    </w:p>
    <w:p w14:paraId="2AC0BBFC" w14:textId="77777777" w:rsidR="00F0314F" w:rsidRPr="0046609F" w:rsidRDefault="00F0314F" w:rsidP="00F0314F">
      <w:pPr>
        <w:pStyle w:val="NPCText1"/>
        <w:rPr>
          <w:sz w:val="22"/>
          <w:szCs w:val="22"/>
          <w:lang w:val="en-GB"/>
        </w:rPr>
      </w:pPr>
    </w:p>
    <w:p w14:paraId="78E9BAE7" w14:textId="4E1C3241" w:rsidR="00F0314F" w:rsidRPr="0046609F" w:rsidRDefault="00F0314F" w:rsidP="00F0314F">
      <w:pPr>
        <w:pStyle w:val="NPCText1"/>
        <w:rPr>
          <w:sz w:val="22"/>
          <w:szCs w:val="22"/>
          <w:lang w:val="en-GB"/>
        </w:rPr>
      </w:pPr>
      <w:r w:rsidRPr="00F0314F">
        <w:rPr>
          <w:sz w:val="22"/>
          <w:szCs w:val="22"/>
          <w:lang w:val="en-GB"/>
        </w:rPr>
        <w:t>A complaint submitted to the NPC Function for Compliance and Adherence must be made in writing and should contain the information set out below, to the extent applicable.</w:t>
      </w:r>
    </w:p>
    <w:p w14:paraId="2213010E" w14:textId="77777777" w:rsidR="00F0314F" w:rsidRPr="00F0314F" w:rsidRDefault="00F0314F" w:rsidP="00F0314F">
      <w:pPr>
        <w:pStyle w:val="NPCText1"/>
        <w:rPr>
          <w:sz w:val="22"/>
          <w:szCs w:val="22"/>
          <w:lang w:val="en-GB"/>
        </w:rPr>
      </w:pPr>
    </w:p>
    <w:p w14:paraId="39B43BBC" w14:textId="77777777" w:rsidR="00F0314F" w:rsidRPr="00F0314F" w:rsidRDefault="00F0314F" w:rsidP="00F0314F">
      <w:pPr>
        <w:pStyle w:val="NPCText1"/>
        <w:rPr>
          <w:b/>
          <w:bCs/>
          <w:sz w:val="22"/>
          <w:szCs w:val="22"/>
          <w:lang w:val="sv-SE"/>
        </w:rPr>
      </w:pPr>
      <w:r w:rsidRPr="00F0314F">
        <w:rPr>
          <w:b/>
          <w:bCs/>
          <w:sz w:val="22"/>
          <w:szCs w:val="22"/>
          <w:lang w:val="sv-SE"/>
        </w:rPr>
        <w:t>1. Identification of the complaint</w:t>
      </w:r>
    </w:p>
    <w:p w14:paraId="52647309" w14:textId="77777777" w:rsidR="00F0314F" w:rsidRPr="00F0314F" w:rsidRDefault="00F0314F" w:rsidP="00F0314F">
      <w:pPr>
        <w:pStyle w:val="NPCText1"/>
        <w:numPr>
          <w:ilvl w:val="0"/>
          <w:numId w:val="45"/>
        </w:numPr>
        <w:rPr>
          <w:sz w:val="22"/>
          <w:szCs w:val="22"/>
          <w:lang w:val="en-GB"/>
        </w:rPr>
      </w:pPr>
      <w:r w:rsidRPr="00F0314F">
        <w:rPr>
          <w:sz w:val="22"/>
          <w:szCs w:val="22"/>
          <w:lang w:val="en-GB"/>
        </w:rPr>
        <w:t>Date on which the alleged infringement was identified</w:t>
      </w:r>
    </w:p>
    <w:p w14:paraId="729E1501" w14:textId="77777777" w:rsidR="00F0314F" w:rsidRPr="00F0314F" w:rsidRDefault="00F0314F" w:rsidP="00F0314F">
      <w:pPr>
        <w:pStyle w:val="NPCText1"/>
        <w:numPr>
          <w:ilvl w:val="0"/>
          <w:numId w:val="45"/>
        </w:numPr>
        <w:rPr>
          <w:sz w:val="22"/>
          <w:szCs w:val="22"/>
          <w:lang w:val="en-GB"/>
        </w:rPr>
      </w:pPr>
      <w:r w:rsidRPr="00F0314F">
        <w:rPr>
          <w:sz w:val="22"/>
          <w:szCs w:val="22"/>
          <w:lang w:val="en-GB"/>
        </w:rPr>
        <w:t>Date on which the issue was first raised bilaterally</w:t>
      </w:r>
    </w:p>
    <w:p w14:paraId="3598C76B" w14:textId="77777777" w:rsidR="00F0314F" w:rsidRPr="00F0314F" w:rsidRDefault="00F0314F" w:rsidP="00F0314F">
      <w:pPr>
        <w:pStyle w:val="NPCText1"/>
        <w:rPr>
          <w:b/>
          <w:bCs/>
          <w:sz w:val="22"/>
          <w:szCs w:val="22"/>
          <w:lang w:val="sv-SE"/>
        </w:rPr>
      </w:pPr>
      <w:r w:rsidRPr="00F0314F">
        <w:rPr>
          <w:b/>
          <w:bCs/>
          <w:sz w:val="22"/>
          <w:szCs w:val="22"/>
          <w:lang w:val="sv-SE"/>
        </w:rPr>
        <w:t>2. Parties concerned</w:t>
      </w:r>
    </w:p>
    <w:p w14:paraId="412717AE" w14:textId="77777777" w:rsidR="00F0314F" w:rsidRPr="00F0314F" w:rsidRDefault="00F0314F" w:rsidP="00F0314F">
      <w:pPr>
        <w:pStyle w:val="NPCText1"/>
        <w:numPr>
          <w:ilvl w:val="0"/>
          <w:numId w:val="46"/>
        </w:numPr>
        <w:rPr>
          <w:sz w:val="22"/>
          <w:szCs w:val="22"/>
          <w:lang w:val="en-GB"/>
        </w:rPr>
      </w:pPr>
      <w:r w:rsidRPr="00F0314F">
        <w:rPr>
          <w:sz w:val="22"/>
          <w:szCs w:val="22"/>
          <w:lang w:val="en-GB"/>
        </w:rPr>
        <w:t>Name of the Scheme Participant submitting the complaint</w:t>
      </w:r>
    </w:p>
    <w:p w14:paraId="13C456D0" w14:textId="77777777" w:rsidR="00F0314F" w:rsidRPr="00F0314F" w:rsidRDefault="00F0314F" w:rsidP="00F0314F">
      <w:pPr>
        <w:pStyle w:val="NPCText1"/>
        <w:numPr>
          <w:ilvl w:val="0"/>
          <w:numId w:val="46"/>
        </w:numPr>
        <w:rPr>
          <w:sz w:val="22"/>
          <w:szCs w:val="22"/>
          <w:lang w:val="en-GB"/>
        </w:rPr>
      </w:pPr>
      <w:r w:rsidRPr="00F0314F">
        <w:rPr>
          <w:sz w:val="22"/>
          <w:szCs w:val="22"/>
          <w:lang w:val="en-GB"/>
        </w:rPr>
        <w:t>Name of the Scheme Participant concerned (i.e. the Participant whose actions or omissions are alleged to constitute the infringement)</w:t>
      </w:r>
    </w:p>
    <w:p w14:paraId="6E4332EA" w14:textId="77777777" w:rsidR="00F0314F" w:rsidRPr="00F0314F" w:rsidRDefault="00F0314F" w:rsidP="00F0314F">
      <w:pPr>
        <w:pStyle w:val="NPCText1"/>
        <w:rPr>
          <w:b/>
          <w:bCs/>
          <w:sz w:val="22"/>
          <w:szCs w:val="22"/>
          <w:lang w:val="sv-SE"/>
        </w:rPr>
      </w:pPr>
      <w:r w:rsidRPr="00F0314F">
        <w:rPr>
          <w:b/>
          <w:bCs/>
          <w:sz w:val="22"/>
          <w:szCs w:val="22"/>
          <w:lang w:val="sv-SE"/>
        </w:rPr>
        <w:t>3. Description of the alleged infringement</w:t>
      </w:r>
    </w:p>
    <w:p w14:paraId="2305348B" w14:textId="77777777" w:rsidR="00F0314F" w:rsidRPr="00F0314F" w:rsidRDefault="00F0314F" w:rsidP="00F0314F">
      <w:pPr>
        <w:pStyle w:val="NPCText1"/>
        <w:numPr>
          <w:ilvl w:val="0"/>
          <w:numId w:val="47"/>
        </w:numPr>
        <w:rPr>
          <w:sz w:val="22"/>
          <w:szCs w:val="22"/>
          <w:lang w:val="en-GB"/>
        </w:rPr>
      </w:pPr>
      <w:r w:rsidRPr="00F0314F">
        <w:rPr>
          <w:sz w:val="22"/>
          <w:szCs w:val="22"/>
          <w:lang w:val="en-GB"/>
        </w:rPr>
        <w:t>Detailed description of the alleged infringement, including relevant background, facts, and concrete examples</w:t>
      </w:r>
    </w:p>
    <w:p w14:paraId="19BD83F4" w14:textId="77777777" w:rsidR="00F0314F" w:rsidRPr="00F0314F" w:rsidRDefault="00F0314F" w:rsidP="00F0314F">
      <w:pPr>
        <w:pStyle w:val="NPCText1"/>
        <w:numPr>
          <w:ilvl w:val="0"/>
          <w:numId w:val="47"/>
        </w:numPr>
        <w:rPr>
          <w:sz w:val="22"/>
          <w:szCs w:val="22"/>
          <w:lang w:val="en-GB"/>
        </w:rPr>
      </w:pPr>
      <w:r w:rsidRPr="00F0314F">
        <w:rPr>
          <w:sz w:val="22"/>
          <w:szCs w:val="22"/>
          <w:lang w:val="en-GB"/>
        </w:rPr>
        <w:t>Reference to the relevant provision(s) of the NPC Rulebook and/or associated implementation guidelines allegedly infringed</w:t>
      </w:r>
    </w:p>
    <w:p w14:paraId="167BD7BF" w14:textId="77777777" w:rsidR="00F0314F" w:rsidRPr="00F0314F" w:rsidRDefault="00F0314F" w:rsidP="00F0314F">
      <w:pPr>
        <w:pStyle w:val="NPCText1"/>
        <w:rPr>
          <w:b/>
          <w:bCs/>
          <w:sz w:val="22"/>
          <w:szCs w:val="22"/>
          <w:lang w:val="sv-SE"/>
        </w:rPr>
      </w:pPr>
      <w:r w:rsidRPr="00F0314F">
        <w:rPr>
          <w:b/>
          <w:bCs/>
          <w:sz w:val="22"/>
          <w:szCs w:val="22"/>
          <w:lang w:val="sv-SE"/>
        </w:rPr>
        <w:t>4. Bilateral resolution phase</w:t>
      </w:r>
    </w:p>
    <w:p w14:paraId="28108564" w14:textId="77777777" w:rsidR="00F0314F" w:rsidRPr="00F0314F" w:rsidRDefault="00F0314F" w:rsidP="00F0314F">
      <w:pPr>
        <w:pStyle w:val="NPCText1"/>
        <w:numPr>
          <w:ilvl w:val="0"/>
          <w:numId w:val="48"/>
        </w:numPr>
        <w:rPr>
          <w:sz w:val="22"/>
          <w:szCs w:val="22"/>
          <w:lang w:val="en-GB"/>
        </w:rPr>
      </w:pPr>
      <w:r w:rsidRPr="00F0314F">
        <w:rPr>
          <w:sz w:val="22"/>
          <w:szCs w:val="22"/>
          <w:lang w:val="en-GB"/>
        </w:rPr>
        <w:t>Description of the steps taken to resolve the issue bilaterally, including dates and form of contact</w:t>
      </w:r>
    </w:p>
    <w:p w14:paraId="1CDA205A" w14:textId="77777777" w:rsidR="00F0314F" w:rsidRPr="00F0314F" w:rsidRDefault="00F0314F" w:rsidP="00F0314F">
      <w:pPr>
        <w:pStyle w:val="NPCText1"/>
        <w:numPr>
          <w:ilvl w:val="0"/>
          <w:numId w:val="48"/>
        </w:numPr>
        <w:rPr>
          <w:sz w:val="22"/>
          <w:szCs w:val="22"/>
          <w:lang w:val="en-GB"/>
        </w:rPr>
      </w:pPr>
      <w:r w:rsidRPr="00F0314F">
        <w:rPr>
          <w:sz w:val="22"/>
          <w:szCs w:val="22"/>
          <w:lang w:val="en-GB"/>
        </w:rPr>
        <w:t>Name and contact details (email address and telephone number, if available) of the person(s) with whom the issue was discussed</w:t>
      </w:r>
    </w:p>
    <w:p w14:paraId="7717DA0F" w14:textId="77777777" w:rsidR="00F0314F" w:rsidRPr="00F0314F" w:rsidRDefault="00F0314F" w:rsidP="00F0314F">
      <w:pPr>
        <w:pStyle w:val="NPCText1"/>
        <w:numPr>
          <w:ilvl w:val="0"/>
          <w:numId w:val="48"/>
        </w:numPr>
        <w:rPr>
          <w:sz w:val="22"/>
          <w:szCs w:val="22"/>
          <w:lang w:val="en-GB"/>
        </w:rPr>
      </w:pPr>
      <w:r w:rsidRPr="00F0314F">
        <w:rPr>
          <w:sz w:val="22"/>
          <w:szCs w:val="22"/>
          <w:lang w:val="en-GB"/>
        </w:rPr>
        <w:t>Date(s) of bilateral meeting(s) or exchanges</w:t>
      </w:r>
    </w:p>
    <w:p w14:paraId="69156895" w14:textId="77777777" w:rsidR="00F0314F" w:rsidRPr="00F0314F" w:rsidRDefault="00F0314F" w:rsidP="00F0314F">
      <w:pPr>
        <w:pStyle w:val="NPCText1"/>
        <w:numPr>
          <w:ilvl w:val="0"/>
          <w:numId w:val="48"/>
        </w:numPr>
        <w:rPr>
          <w:sz w:val="22"/>
          <w:szCs w:val="22"/>
          <w:lang w:val="sv-SE"/>
        </w:rPr>
      </w:pPr>
      <w:r w:rsidRPr="00F0314F">
        <w:rPr>
          <w:sz w:val="22"/>
          <w:szCs w:val="22"/>
          <w:lang w:val="sv-SE"/>
        </w:rPr>
        <w:t>Outcome of the bilateral discussions</w:t>
      </w:r>
    </w:p>
    <w:p w14:paraId="755A1523" w14:textId="77777777" w:rsidR="00F0314F" w:rsidRPr="00F0314F" w:rsidRDefault="00F0314F" w:rsidP="00F0314F">
      <w:pPr>
        <w:pStyle w:val="NPCText1"/>
        <w:numPr>
          <w:ilvl w:val="0"/>
          <w:numId w:val="48"/>
        </w:numPr>
        <w:rPr>
          <w:sz w:val="22"/>
          <w:szCs w:val="22"/>
          <w:lang w:val="en-GB"/>
        </w:rPr>
      </w:pPr>
      <w:r w:rsidRPr="00F0314F">
        <w:rPr>
          <w:sz w:val="22"/>
          <w:szCs w:val="22"/>
          <w:lang w:val="en-GB"/>
        </w:rPr>
        <w:t>Explanation as to why bilateral resolution was not successful</w:t>
      </w:r>
    </w:p>
    <w:p w14:paraId="1BE9C6F8" w14:textId="77777777" w:rsidR="00F0314F" w:rsidRPr="00F0314F" w:rsidRDefault="00F0314F" w:rsidP="00F0314F">
      <w:pPr>
        <w:pStyle w:val="NPCText1"/>
        <w:rPr>
          <w:b/>
          <w:bCs/>
          <w:sz w:val="22"/>
          <w:szCs w:val="22"/>
          <w:lang w:val="sv-SE"/>
        </w:rPr>
      </w:pPr>
      <w:r w:rsidRPr="00F0314F">
        <w:rPr>
          <w:b/>
          <w:bCs/>
          <w:sz w:val="22"/>
          <w:szCs w:val="22"/>
          <w:lang w:val="sv-SE"/>
        </w:rPr>
        <w:t>5. Scheme</w:t>
      </w:r>
      <w:r w:rsidRPr="00F0314F">
        <w:rPr>
          <w:b/>
          <w:bCs/>
          <w:sz w:val="22"/>
          <w:szCs w:val="22"/>
          <w:lang w:val="sv-SE"/>
        </w:rPr>
        <w:noBreakHyphen/>
        <w:t>wide relevance</w:t>
      </w:r>
    </w:p>
    <w:p w14:paraId="7282D741" w14:textId="77777777" w:rsidR="00F0314F" w:rsidRPr="00F0314F" w:rsidRDefault="00F0314F" w:rsidP="00F0314F">
      <w:pPr>
        <w:pStyle w:val="NPCText1"/>
        <w:numPr>
          <w:ilvl w:val="0"/>
          <w:numId w:val="49"/>
        </w:numPr>
        <w:rPr>
          <w:sz w:val="22"/>
          <w:szCs w:val="22"/>
          <w:lang w:val="en-GB"/>
        </w:rPr>
      </w:pPr>
      <w:r w:rsidRPr="00F0314F">
        <w:rPr>
          <w:sz w:val="22"/>
          <w:szCs w:val="22"/>
          <w:lang w:val="en-GB"/>
        </w:rPr>
        <w:t xml:space="preserve">Reasoned justification of why the alleged infringement </w:t>
      </w:r>
      <w:proofErr w:type="gramStart"/>
      <w:r w:rsidRPr="00F0314F">
        <w:rPr>
          <w:sz w:val="22"/>
          <w:szCs w:val="22"/>
          <w:lang w:val="en-GB"/>
        </w:rPr>
        <w:t>is considered to be</w:t>
      </w:r>
      <w:proofErr w:type="gramEnd"/>
      <w:r w:rsidRPr="00F0314F">
        <w:rPr>
          <w:sz w:val="22"/>
          <w:szCs w:val="22"/>
          <w:lang w:val="en-GB"/>
        </w:rPr>
        <w:t xml:space="preserve"> of scheme</w:t>
      </w:r>
      <w:r w:rsidRPr="00F0314F">
        <w:rPr>
          <w:sz w:val="22"/>
          <w:szCs w:val="22"/>
          <w:lang w:val="en-GB"/>
        </w:rPr>
        <w:noBreakHyphen/>
        <w:t xml:space="preserve">wide importance, including, where relevant: </w:t>
      </w:r>
    </w:p>
    <w:p w14:paraId="2088DD8A" w14:textId="77777777" w:rsidR="00F0314F" w:rsidRPr="00F0314F" w:rsidRDefault="00F0314F" w:rsidP="00F0314F">
      <w:pPr>
        <w:pStyle w:val="NPCText1"/>
        <w:numPr>
          <w:ilvl w:val="1"/>
          <w:numId w:val="49"/>
        </w:numPr>
        <w:rPr>
          <w:sz w:val="22"/>
          <w:szCs w:val="22"/>
          <w:lang w:val="en-GB"/>
        </w:rPr>
      </w:pPr>
      <w:r w:rsidRPr="00F0314F">
        <w:rPr>
          <w:sz w:val="22"/>
          <w:szCs w:val="22"/>
          <w:lang w:val="en-GB"/>
        </w:rPr>
        <w:t>potential reputational impact on the Scheme; and/or</w:t>
      </w:r>
    </w:p>
    <w:p w14:paraId="3DA7B39A" w14:textId="77777777" w:rsidR="00F0314F" w:rsidRPr="00F0314F" w:rsidRDefault="00F0314F" w:rsidP="00F0314F">
      <w:pPr>
        <w:pStyle w:val="NPCText1"/>
        <w:numPr>
          <w:ilvl w:val="1"/>
          <w:numId w:val="49"/>
        </w:numPr>
        <w:rPr>
          <w:sz w:val="22"/>
          <w:szCs w:val="22"/>
          <w:lang w:val="en-GB"/>
        </w:rPr>
      </w:pPr>
      <w:r w:rsidRPr="00F0314F">
        <w:rPr>
          <w:sz w:val="22"/>
          <w:szCs w:val="22"/>
          <w:lang w:val="en-GB"/>
        </w:rPr>
        <w:t>risks to the integrity, stability, or proper functioning of the Scheme</w:t>
      </w:r>
    </w:p>
    <w:p w14:paraId="65A1E4D3" w14:textId="77777777" w:rsidR="00F0314F" w:rsidRPr="00F0314F" w:rsidRDefault="00F0314F" w:rsidP="00F0314F">
      <w:pPr>
        <w:pStyle w:val="NPCText1"/>
        <w:rPr>
          <w:b/>
          <w:bCs/>
          <w:sz w:val="22"/>
          <w:szCs w:val="22"/>
          <w:lang w:val="sv-SE"/>
        </w:rPr>
      </w:pPr>
      <w:r w:rsidRPr="00F0314F">
        <w:rPr>
          <w:b/>
          <w:bCs/>
          <w:sz w:val="22"/>
          <w:szCs w:val="22"/>
          <w:lang w:val="sv-SE"/>
        </w:rPr>
        <w:lastRenderedPageBreak/>
        <w:t>6. Supporting evidence</w:t>
      </w:r>
    </w:p>
    <w:p w14:paraId="0ED4503E" w14:textId="77777777" w:rsidR="00F0314F" w:rsidRPr="00F0314F" w:rsidRDefault="00F0314F" w:rsidP="00F0314F">
      <w:pPr>
        <w:pStyle w:val="NPCText1"/>
        <w:numPr>
          <w:ilvl w:val="0"/>
          <w:numId w:val="50"/>
        </w:numPr>
        <w:rPr>
          <w:sz w:val="22"/>
          <w:szCs w:val="22"/>
          <w:lang w:val="en-GB"/>
        </w:rPr>
      </w:pPr>
      <w:r w:rsidRPr="00F0314F">
        <w:rPr>
          <w:sz w:val="22"/>
          <w:szCs w:val="22"/>
          <w:lang w:val="en-GB"/>
        </w:rPr>
        <w:t>List and description of any supporting documentation or evidence submitted in support of the complaint (e.g. correspondence, logs, screenshots, reports)</w:t>
      </w:r>
    </w:p>
    <w:p w14:paraId="021708FC" w14:textId="77777777" w:rsidR="00F0314F" w:rsidRPr="00F0314F" w:rsidRDefault="00F0314F" w:rsidP="00F0314F">
      <w:pPr>
        <w:pStyle w:val="NPCText1"/>
        <w:rPr>
          <w:b/>
          <w:bCs/>
          <w:sz w:val="22"/>
          <w:szCs w:val="22"/>
          <w:lang w:val="sv-SE"/>
        </w:rPr>
      </w:pPr>
      <w:r w:rsidRPr="00F0314F">
        <w:rPr>
          <w:b/>
          <w:bCs/>
          <w:sz w:val="22"/>
          <w:szCs w:val="22"/>
          <w:lang w:val="sv-SE"/>
        </w:rPr>
        <w:t xml:space="preserve">7. Additional information </w:t>
      </w:r>
      <w:r w:rsidRPr="00F0314F">
        <w:rPr>
          <w:b/>
          <w:bCs/>
          <w:i/>
          <w:iCs/>
          <w:sz w:val="22"/>
          <w:szCs w:val="22"/>
          <w:lang w:val="sv-SE"/>
        </w:rPr>
        <w:t>(where applicable)</w:t>
      </w:r>
    </w:p>
    <w:p w14:paraId="48C05056" w14:textId="77777777" w:rsidR="00F0314F" w:rsidRPr="00F0314F" w:rsidRDefault="00F0314F" w:rsidP="00F0314F">
      <w:pPr>
        <w:pStyle w:val="NPCText1"/>
        <w:numPr>
          <w:ilvl w:val="0"/>
          <w:numId w:val="51"/>
        </w:numPr>
        <w:rPr>
          <w:sz w:val="22"/>
          <w:szCs w:val="22"/>
          <w:lang w:val="en-GB"/>
        </w:rPr>
      </w:pPr>
      <w:r w:rsidRPr="00F0314F">
        <w:rPr>
          <w:sz w:val="22"/>
          <w:szCs w:val="22"/>
          <w:lang w:val="en-GB"/>
        </w:rPr>
        <w:t>Any other information the complainant considers relevant for the assessment of the complaint</w:t>
      </w:r>
    </w:p>
    <w:p w14:paraId="14D6D434" w14:textId="77777777" w:rsidR="00F0314F" w:rsidRPr="00F0314F" w:rsidRDefault="00F0314F" w:rsidP="00F0314F">
      <w:pPr>
        <w:pStyle w:val="NPCText1"/>
        <w:rPr>
          <w:b/>
          <w:bCs/>
          <w:sz w:val="22"/>
          <w:szCs w:val="22"/>
          <w:lang w:val="sv-SE"/>
        </w:rPr>
      </w:pPr>
      <w:r w:rsidRPr="00F0314F">
        <w:rPr>
          <w:b/>
          <w:bCs/>
          <w:sz w:val="22"/>
          <w:szCs w:val="22"/>
          <w:lang w:val="sv-SE"/>
        </w:rPr>
        <w:t>8. Contact details of the complainant</w:t>
      </w:r>
    </w:p>
    <w:p w14:paraId="10979B05" w14:textId="77777777" w:rsidR="00F0314F" w:rsidRPr="00F0314F" w:rsidRDefault="00F0314F" w:rsidP="00F0314F">
      <w:pPr>
        <w:pStyle w:val="NPCText1"/>
        <w:numPr>
          <w:ilvl w:val="0"/>
          <w:numId w:val="52"/>
        </w:numPr>
        <w:rPr>
          <w:sz w:val="22"/>
          <w:szCs w:val="22"/>
          <w:lang w:val="sv-SE"/>
        </w:rPr>
      </w:pPr>
      <w:r w:rsidRPr="00F0314F">
        <w:rPr>
          <w:sz w:val="22"/>
          <w:szCs w:val="22"/>
          <w:lang w:val="sv-SE"/>
        </w:rPr>
        <w:t>Name</w:t>
      </w:r>
    </w:p>
    <w:p w14:paraId="2322D746" w14:textId="77777777" w:rsidR="00F0314F" w:rsidRPr="00F0314F" w:rsidRDefault="00F0314F" w:rsidP="00F0314F">
      <w:pPr>
        <w:pStyle w:val="NPCText1"/>
        <w:numPr>
          <w:ilvl w:val="0"/>
          <w:numId w:val="52"/>
        </w:numPr>
        <w:rPr>
          <w:sz w:val="22"/>
          <w:szCs w:val="22"/>
          <w:lang w:val="sv-SE"/>
        </w:rPr>
      </w:pPr>
      <w:r w:rsidRPr="00F0314F">
        <w:rPr>
          <w:sz w:val="22"/>
          <w:szCs w:val="22"/>
          <w:lang w:val="sv-SE"/>
        </w:rPr>
        <w:t>Role / function</w:t>
      </w:r>
    </w:p>
    <w:p w14:paraId="0AA964B6" w14:textId="77777777" w:rsidR="00F0314F" w:rsidRPr="00F0314F" w:rsidRDefault="00F0314F" w:rsidP="00F0314F">
      <w:pPr>
        <w:pStyle w:val="NPCText1"/>
        <w:numPr>
          <w:ilvl w:val="0"/>
          <w:numId w:val="52"/>
        </w:numPr>
        <w:rPr>
          <w:sz w:val="22"/>
          <w:szCs w:val="22"/>
          <w:lang w:val="sv-SE"/>
        </w:rPr>
      </w:pPr>
      <w:r w:rsidRPr="00F0314F">
        <w:rPr>
          <w:sz w:val="22"/>
          <w:szCs w:val="22"/>
          <w:lang w:val="sv-SE"/>
        </w:rPr>
        <w:t>Organisation</w:t>
      </w:r>
    </w:p>
    <w:p w14:paraId="1F894A26" w14:textId="77777777" w:rsidR="00F0314F" w:rsidRPr="00F0314F" w:rsidRDefault="00F0314F" w:rsidP="00F0314F">
      <w:pPr>
        <w:pStyle w:val="NPCText1"/>
        <w:numPr>
          <w:ilvl w:val="0"/>
          <w:numId w:val="52"/>
        </w:numPr>
        <w:rPr>
          <w:sz w:val="22"/>
          <w:szCs w:val="22"/>
          <w:lang w:val="sv-SE"/>
        </w:rPr>
      </w:pPr>
      <w:r w:rsidRPr="00F0314F">
        <w:rPr>
          <w:sz w:val="22"/>
          <w:szCs w:val="22"/>
          <w:lang w:val="sv-SE"/>
        </w:rPr>
        <w:t>Email address</w:t>
      </w:r>
    </w:p>
    <w:p w14:paraId="70EE57D6" w14:textId="77777777" w:rsidR="00F0314F" w:rsidRPr="00F0314F" w:rsidRDefault="00F0314F" w:rsidP="00F0314F">
      <w:pPr>
        <w:pStyle w:val="NPCText1"/>
        <w:numPr>
          <w:ilvl w:val="0"/>
          <w:numId w:val="52"/>
        </w:numPr>
        <w:rPr>
          <w:sz w:val="22"/>
          <w:szCs w:val="22"/>
          <w:lang w:val="sv-SE"/>
        </w:rPr>
      </w:pPr>
      <w:r w:rsidRPr="00F0314F">
        <w:rPr>
          <w:sz w:val="22"/>
          <w:szCs w:val="22"/>
          <w:lang w:val="sv-SE"/>
        </w:rPr>
        <w:t>Telephone number</w:t>
      </w:r>
    </w:p>
    <w:p w14:paraId="02ACAA40" w14:textId="77777777" w:rsidR="00F0314F" w:rsidRPr="00F0314F" w:rsidRDefault="00000000" w:rsidP="00F0314F">
      <w:pPr>
        <w:pStyle w:val="NPCText1"/>
        <w:rPr>
          <w:b/>
          <w:bCs/>
          <w:sz w:val="22"/>
          <w:szCs w:val="22"/>
          <w:lang w:val="sv-SE"/>
        </w:rPr>
      </w:pPr>
      <w:r>
        <w:rPr>
          <w:b/>
          <w:bCs/>
          <w:sz w:val="22"/>
          <w:szCs w:val="22"/>
          <w:lang w:val="sv-SE"/>
        </w:rPr>
        <w:pict w14:anchorId="3745B8CD">
          <v:rect id="_x0000_i1025" style="width:0;height:1.5pt" o:hralign="center" o:hrstd="t" o:hr="t" fillcolor="#a0a0a0" stroked="f"/>
        </w:pict>
      </w:r>
    </w:p>
    <w:p w14:paraId="350C1651" w14:textId="77777777" w:rsidR="00F0314F" w:rsidRPr="00F0314F" w:rsidRDefault="00F0314F" w:rsidP="00F0314F">
      <w:pPr>
        <w:pStyle w:val="NPCText1"/>
        <w:rPr>
          <w:b/>
          <w:bCs/>
          <w:sz w:val="22"/>
          <w:szCs w:val="22"/>
          <w:lang w:val="en-GB"/>
        </w:rPr>
      </w:pPr>
      <w:r w:rsidRPr="00F0314F">
        <w:rPr>
          <w:b/>
          <w:bCs/>
          <w:sz w:val="22"/>
          <w:szCs w:val="22"/>
          <w:lang w:val="en-GB"/>
        </w:rPr>
        <w:t xml:space="preserve">Declaration </w:t>
      </w:r>
    </w:p>
    <w:p w14:paraId="2BC0FCB1" w14:textId="77777777" w:rsidR="00F0314F" w:rsidRPr="00F0314F" w:rsidRDefault="00F0314F" w:rsidP="00F0314F">
      <w:pPr>
        <w:pStyle w:val="NPCText1"/>
        <w:rPr>
          <w:sz w:val="22"/>
          <w:szCs w:val="22"/>
          <w:lang w:val="en-GB"/>
        </w:rPr>
      </w:pPr>
      <w:r w:rsidRPr="00F0314F">
        <w:rPr>
          <w:sz w:val="22"/>
          <w:szCs w:val="22"/>
          <w:lang w:val="en-GB"/>
        </w:rPr>
        <w:t>The complainant confirms that reasonable efforts have been made to resolve the matter bilaterally prior to submission of this complaint and that, to the best of its knowledge, the information provided is accurate, complete, and submitted in good faith.</w:t>
      </w:r>
    </w:p>
    <w:p w14:paraId="25AAE5EC" w14:textId="77777777" w:rsidR="00F0314F" w:rsidRDefault="00F0314F" w:rsidP="00F0314F">
      <w:pPr>
        <w:pStyle w:val="NPCText1"/>
        <w:rPr>
          <w:sz w:val="22"/>
          <w:szCs w:val="22"/>
          <w:lang w:val="en-GB"/>
        </w:rPr>
      </w:pPr>
    </w:p>
    <w:p w14:paraId="0D801452" w14:textId="77777777" w:rsidR="00E379E8" w:rsidRPr="00F0314F" w:rsidRDefault="00E379E8" w:rsidP="00F0314F">
      <w:pPr>
        <w:pStyle w:val="NPCText1"/>
        <w:rPr>
          <w:sz w:val="22"/>
          <w:szCs w:val="22"/>
          <w:lang w:val="en-GB"/>
        </w:rPr>
      </w:pPr>
    </w:p>
    <w:p w14:paraId="28435D7C" w14:textId="77777777" w:rsidR="00F0314F" w:rsidRPr="00F0314F" w:rsidRDefault="00F0314F" w:rsidP="00F0314F">
      <w:pPr>
        <w:pStyle w:val="NPCText1"/>
        <w:rPr>
          <w:sz w:val="22"/>
          <w:szCs w:val="22"/>
          <w:lang w:val="en-GB"/>
        </w:rPr>
      </w:pPr>
      <w:r w:rsidRPr="00F0314F">
        <w:rPr>
          <w:sz w:val="22"/>
          <w:szCs w:val="22"/>
          <w:lang w:val="en-GB"/>
        </w:rPr>
        <w:t>Date:</w:t>
      </w:r>
      <w:r w:rsidRPr="00F0314F">
        <w:rPr>
          <w:sz w:val="22"/>
          <w:szCs w:val="22"/>
          <w:lang w:val="en-GB"/>
        </w:rPr>
        <w:tab/>
        <w:t xml:space="preserve">____________________________ </w:t>
      </w:r>
      <w:r w:rsidRPr="00F0314F">
        <w:rPr>
          <w:sz w:val="22"/>
          <w:szCs w:val="22"/>
          <w:lang w:val="en-GB"/>
        </w:rPr>
        <w:tab/>
      </w:r>
    </w:p>
    <w:p w14:paraId="114269A3" w14:textId="77777777" w:rsidR="00CD32B1" w:rsidRDefault="00CD32B1" w:rsidP="00F0314F">
      <w:pPr>
        <w:pStyle w:val="NPCText1"/>
        <w:rPr>
          <w:sz w:val="22"/>
          <w:szCs w:val="22"/>
          <w:lang w:val="en-GB"/>
        </w:rPr>
      </w:pPr>
    </w:p>
    <w:p w14:paraId="3B663437" w14:textId="622A711E" w:rsidR="00F0314F" w:rsidRPr="00F0314F" w:rsidRDefault="00F0314F" w:rsidP="00F0314F">
      <w:pPr>
        <w:pStyle w:val="NPCText1"/>
        <w:rPr>
          <w:sz w:val="22"/>
          <w:szCs w:val="22"/>
          <w:lang w:val="en-GB"/>
        </w:rPr>
      </w:pPr>
      <w:r w:rsidRPr="00F0314F">
        <w:rPr>
          <w:sz w:val="22"/>
          <w:szCs w:val="22"/>
          <w:lang w:val="en-GB"/>
        </w:rPr>
        <w:t xml:space="preserve">Place: </w:t>
      </w:r>
      <w:r w:rsidRPr="00F0314F">
        <w:rPr>
          <w:sz w:val="22"/>
          <w:szCs w:val="22"/>
          <w:lang w:val="en-GB"/>
        </w:rPr>
        <w:tab/>
        <w:t>____________________________</w:t>
      </w:r>
    </w:p>
    <w:p w14:paraId="67637995" w14:textId="77777777" w:rsidR="00CD32B1" w:rsidRDefault="00CD32B1" w:rsidP="00F0314F">
      <w:pPr>
        <w:pStyle w:val="NPCText1"/>
        <w:rPr>
          <w:sz w:val="22"/>
          <w:szCs w:val="22"/>
          <w:lang w:val="en-GB"/>
        </w:rPr>
      </w:pPr>
    </w:p>
    <w:p w14:paraId="5AEDF779" w14:textId="3BDB4E9C" w:rsidR="00F0314F" w:rsidRPr="00F0314F" w:rsidRDefault="00F0314F" w:rsidP="00F0314F">
      <w:pPr>
        <w:pStyle w:val="NPCText1"/>
        <w:rPr>
          <w:sz w:val="22"/>
          <w:szCs w:val="22"/>
          <w:lang w:val="en-GB"/>
        </w:rPr>
      </w:pPr>
      <w:r w:rsidRPr="00F0314F">
        <w:rPr>
          <w:sz w:val="22"/>
          <w:szCs w:val="22"/>
          <w:lang w:val="en-GB"/>
        </w:rPr>
        <w:t xml:space="preserve">Name: </w:t>
      </w:r>
      <w:r w:rsidRPr="00F0314F">
        <w:rPr>
          <w:sz w:val="22"/>
          <w:szCs w:val="22"/>
          <w:lang w:val="en-GB"/>
        </w:rPr>
        <w:tab/>
        <w:t>____________________________</w:t>
      </w:r>
    </w:p>
    <w:p w14:paraId="15442830" w14:textId="77777777" w:rsidR="00CD32B1" w:rsidRDefault="00CD32B1" w:rsidP="00F0314F">
      <w:pPr>
        <w:pStyle w:val="NPCText1"/>
        <w:rPr>
          <w:sz w:val="22"/>
          <w:szCs w:val="22"/>
          <w:lang w:val="en-GB"/>
        </w:rPr>
      </w:pPr>
    </w:p>
    <w:p w14:paraId="76BB1DA9" w14:textId="6E3C2AD5" w:rsidR="009C378D" w:rsidRPr="001B6A3B" w:rsidRDefault="00F0314F" w:rsidP="00F0314F">
      <w:pPr>
        <w:pStyle w:val="NPCText1"/>
        <w:rPr>
          <w:lang w:val="en-GB"/>
        </w:rPr>
      </w:pPr>
      <w:r w:rsidRPr="00F0314F">
        <w:rPr>
          <w:sz w:val="22"/>
          <w:szCs w:val="22"/>
          <w:lang w:val="en-GB"/>
        </w:rPr>
        <w:t>Signature:</w:t>
      </w:r>
      <w:r w:rsidRPr="00F0314F">
        <w:rPr>
          <w:sz w:val="22"/>
          <w:szCs w:val="22"/>
          <w:lang w:val="en-GB"/>
        </w:rPr>
        <w:tab/>
        <w:t>____________________________</w:t>
      </w:r>
    </w:p>
    <w:sectPr w:rsidR="009C378D" w:rsidRPr="001B6A3B" w:rsidSect="00140F8B">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007" w:right="1134" w:bottom="851" w:left="1474" w:header="1134"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B026" w14:textId="77777777" w:rsidR="00A75B2B" w:rsidRDefault="00A75B2B" w:rsidP="0050592E">
      <w:r>
        <w:separator/>
      </w:r>
    </w:p>
    <w:p w14:paraId="60F18682" w14:textId="77777777" w:rsidR="00A75B2B" w:rsidRDefault="00A75B2B" w:rsidP="0050592E"/>
    <w:p w14:paraId="2CC207DD" w14:textId="77777777" w:rsidR="00A75B2B" w:rsidRDefault="00A75B2B"/>
    <w:p w14:paraId="2AB46C93" w14:textId="77777777" w:rsidR="00A75B2B" w:rsidRDefault="00A75B2B"/>
  </w:endnote>
  <w:endnote w:type="continuationSeparator" w:id="0">
    <w:p w14:paraId="6E739FE8" w14:textId="77777777" w:rsidR="00A75B2B" w:rsidRDefault="00A75B2B" w:rsidP="0050592E">
      <w:r>
        <w:continuationSeparator/>
      </w:r>
    </w:p>
    <w:p w14:paraId="64CA7E31" w14:textId="77777777" w:rsidR="00A75B2B" w:rsidRDefault="00A75B2B" w:rsidP="0050592E"/>
    <w:p w14:paraId="475801D4" w14:textId="77777777" w:rsidR="00A75B2B" w:rsidRDefault="00A75B2B"/>
    <w:p w14:paraId="164B0EAA" w14:textId="77777777" w:rsidR="00A75B2B" w:rsidRDefault="00A7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6918" w14:textId="77777777" w:rsidR="0080116A" w:rsidRDefault="0080116A">
    <w:pPr>
      <w:pStyle w:val="Footer"/>
    </w:pPr>
  </w:p>
  <w:p w14:paraId="29138580" w14:textId="77777777" w:rsidR="00B55001" w:rsidRDefault="00B55001"/>
  <w:p w14:paraId="6CF559C9" w14:textId="77777777" w:rsidR="00B55001" w:rsidRDefault="00B55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6886" w14:textId="77777777" w:rsidR="00B55001" w:rsidRDefault="00140F8B" w:rsidP="00140F8B">
    <w:pPr>
      <w:pStyle w:val="NPCPagenumbers"/>
    </w:pPr>
    <w:r>
      <w:br/>
    </w:r>
    <w:r w:rsidR="006641D6" w:rsidRPr="00D41490">
      <w:fldChar w:fldCharType="begin"/>
    </w:r>
    <w:r w:rsidR="006641D6" w:rsidRPr="00D41490">
      <w:instrText xml:space="preserve"> PAGE </w:instrText>
    </w:r>
    <w:r w:rsidR="006641D6" w:rsidRPr="00D41490">
      <w:fldChar w:fldCharType="separate"/>
    </w:r>
    <w:r w:rsidR="007C1221">
      <w:rPr>
        <w:noProof/>
      </w:rPr>
      <w:t>2</w:t>
    </w:r>
    <w:r w:rsidR="006641D6" w:rsidRPr="00D41490">
      <w:fldChar w:fldCharType="end"/>
    </w:r>
    <w:r w:rsidR="006641D6" w:rsidRPr="00D41490">
      <w:t xml:space="preserve"> of </w:t>
    </w:r>
    <w:r w:rsidR="006641D6" w:rsidRPr="00D41490">
      <w:fldChar w:fldCharType="begin"/>
    </w:r>
    <w:r w:rsidR="006641D6" w:rsidRPr="00D41490">
      <w:instrText xml:space="preserve"> NUMPAGES </w:instrText>
    </w:r>
    <w:r w:rsidR="006641D6" w:rsidRPr="00D41490">
      <w:fldChar w:fldCharType="separate"/>
    </w:r>
    <w:r w:rsidR="007C1221">
      <w:rPr>
        <w:noProof/>
      </w:rPr>
      <w:t>2</w:t>
    </w:r>
    <w:r w:rsidR="006641D6" w:rsidRPr="00D41490">
      <w:fldChar w:fldCharType="end"/>
    </w:r>
  </w:p>
  <w:p w14:paraId="6F42D383" w14:textId="77777777" w:rsidR="00B55001" w:rsidRDefault="00B550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8558" w14:textId="77777777" w:rsidR="006641D6" w:rsidRDefault="006641D6" w:rsidP="00B76326">
    <w:pPr>
      <w:pStyle w:val="NPCFooterinf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0"/>
      <w:gridCol w:w="2982"/>
      <w:gridCol w:w="2050"/>
    </w:tblGrid>
    <w:tr w:rsidR="00140F8B" w14:paraId="2C5F94F9" w14:textId="77777777" w:rsidTr="006C08BF">
      <w:trPr>
        <w:cantSplit/>
        <w:trHeight w:val="76"/>
      </w:trPr>
      <w:tc>
        <w:tcPr>
          <w:tcW w:w="4260" w:type="dxa"/>
        </w:tcPr>
        <w:p w14:paraId="74E75E1A" w14:textId="77777777" w:rsidR="00140F8B" w:rsidRPr="00A129FC" w:rsidRDefault="004273C3" w:rsidP="00140F8B">
          <w:pPr>
            <w:pStyle w:val="NPCFooterinfo"/>
            <w:rPr>
              <w:sz w:val="16"/>
              <w:szCs w:val="16"/>
            </w:rPr>
          </w:pPr>
          <w:r w:rsidRPr="00A129FC">
            <w:rPr>
              <w:b/>
              <w:sz w:val="16"/>
              <w:szCs w:val="16"/>
            </w:rPr>
            <w:t>VISIT</w:t>
          </w:r>
          <w:r w:rsidR="00140F8B" w:rsidRPr="00A129FC">
            <w:rPr>
              <w:sz w:val="16"/>
              <w:szCs w:val="16"/>
            </w:rPr>
            <w:t>:</w:t>
          </w:r>
          <w:r w:rsidR="00140F8B" w:rsidRPr="00A129FC">
            <w:rPr>
              <w:rFonts w:cs="Calibri-Bold"/>
              <w:b/>
              <w:bCs/>
              <w:sz w:val="16"/>
              <w:szCs w:val="16"/>
            </w:rPr>
            <w:t xml:space="preserve"> </w:t>
          </w:r>
          <w:proofErr w:type="spellStart"/>
          <w:r w:rsidR="00140F8B" w:rsidRPr="00A129FC">
            <w:rPr>
              <w:szCs w:val="18"/>
            </w:rPr>
            <w:t>Blasieholmsgatan</w:t>
          </w:r>
          <w:proofErr w:type="spellEnd"/>
          <w:r w:rsidR="00140F8B" w:rsidRPr="00A129FC">
            <w:rPr>
              <w:szCs w:val="18"/>
            </w:rPr>
            <w:t xml:space="preserve"> 4 B, Stockholm, Sweden</w:t>
          </w:r>
        </w:p>
        <w:p w14:paraId="6B12032E" w14:textId="77777777" w:rsidR="00140F8B" w:rsidRPr="00A129FC" w:rsidRDefault="004273C3" w:rsidP="00140F8B">
          <w:pPr>
            <w:pStyle w:val="NPCFooterinfo"/>
            <w:rPr>
              <w:sz w:val="16"/>
              <w:szCs w:val="16"/>
            </w:rPr>
          </w:pPr>
          <w:r w:rsidRPr="00A129FC">
            <w:rPr>
              <w:b/>
              <w:sz w:val="16"/>
              <w:szCs w:val="16"/>
            </w:rPr>
            <w:t>POST</w:t>
          </w:r>
          <w:r w:rsidR="00140F8B" w:rsidRPr="00A129FC">
            <w:rPr>
              <w:sz w:val="16"/>
              <w:szCs w:val="16"/>
            </w:rPr>
            <w:t>:</w:t>
          </w:r>
          <w:r w:rsidR="00140F8B" w:rsidRPr="00A129FC">
            <w:rPr>
              <w:rFonts w:cs="Calibri-Bold"/>
              <w:b/>
              <w:bCs/>
              <w:sz w:val="16"/>
              <w:szCs w:val="16"/>
            </w:rPr>
            <w:t xml:space="preserve"> </w:t>
          </w:r>
          <w:r w:rsidR="00140F8B" w:rsidRPr="00A129FC">
            <w:rPr>
              <w:szCs w:val="18"/>
            </w:rPr>
            <w:t>Box 7603, 103 94 Stockholm, Sweden</w:t>
          </w:r>
        </w:p>
      </w:tc>
      <w:tc>
        <w:tcPr>
          <w:tcW w:w="2982" w:type="dxa"/>
        </w:tcPr>
        <w:p w14:paraId="2D10DFBE" w14:textId="77777777" w:rsidR="00140F8B" w:rsidRDefault="00140F8B" w:rsidP="00140F8B">
          <w:pPr>
            <w:pStyle w:val="NPCFooterinfo"/>
          </w:pPr>
          <w:r w:rsidRPr="00B76326">
            <w:rPr>
              <w:b/>
              <w:sz w:val="16"/>
              <w:szCs w:val="16"/>
            </w:rPr>
            <w:t>W</w:t>
          </w:r>
          <w:r w:rsidR="00A6602D">
            <w:rPr>
              <w:b/>
              <w:sz w:val="16"/>
              <w:szCs w:val="16"/>
            </w:rPr>
            <w:t>EB</w:t>
          </w:r>
          <w:r w:rsidRPr="00B76326">
            <w:rPr>
              <w:b/>
              <w:sz w:val="16"/>
              <w:szCs w:val="16"/>
            </w:rPr>
            <w:t>:</w:t>
          </w:r>
          <w:r>
            <w:t xml:space="preserve"> www.nordicpaymentscouncil.org</w:t>
          </w:r>
        </w:p>
        <w:p w14:paraId="7B644261" w14:textId="77777777" w:rsidR="00140F8B" w:rsidRDefault="00140F8B" w:rsidP="00140F8B">
          <w:pPr>
            <w:pStyle w:val="NPCFooterinfo"/>
          </w:pPr>
          <w:r>
            <w:rPr>
              <w:b/>
              <w:sz w:val="16"/>
              <w:szCs w:val="16"/>
            </w:rPr>
            <w:t>EMAIL</w:t>
          </w:r>
          <w:r w:rsidRPr="00B76326">
            <w:rPr>
              <w:b/>
              <w:sz w:val="16"/>
              <w:szCs w:val="16"/>
            </w:rPr>
            <w:t>:</w:t>
          </w:r>
          <w:r>
            <w:t xml:space="preserve"> info@npcouncil.org</w:t>
          </w:r>
        </w:p>
      </w:tc>
      <w:tc>
        <w:tcPr>
          <w:tcW w:w="2050" w:type="dxa"/>
        </w:tcPr>
        <w:p w14:paraId="50537295" w14:textId="77777777" w:rsidR="00140F8B" w:rsidRDefault="00140F8B" w:rsidP="00140F8B">
          <w:pPr>
            <w:pStyle w:val="NPCFooterinfo"/>
            <w:jc w:val="right"/>
          </w:pPr>
          <w:r w:rsidRPr="00B76326">
            <w:rPr>
              <w:b/>
              <w:sz w:val="16"/>
              <w:szCs w:val="16"/>
            </w:rPr>
            <w:t xml:space="preserve">ORG. NO: </w:t>
          </w:r>
          <w:r w:rsidR="00B32AC5">
            <w:t>802524</w:t>
          </w:r>
          <w:r w:rsidRPr="00B76326">
            <w:t>-</w:t>
          </w:r>
          <w:r w:rsidR="00B32AC5">
            <w:t>8645</w:t>
          </w:r>
        </w:p>
      </w:tc>
    </w:tr>
  </w:tbl>
  <w:p w14:paraId="69E2DBF0" w14:textId="77777777" w:rsidR="00140F8B" w:rsidRDefault="00140F8B" w:rsidP="00140F8B">
    <w:pPr>
      <w:pStyle w:val="NPCFooter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DD7C" w14:textId="77777777" w:rsidR="00A75B2B" w:rsidRDefault="00A75B2B" w:rsidP="0050592E">
      <w:r>
        <w:separator/>
      </w:r>
    </w:p>
    <w:p w14:paraId="5C25C60C" w14:textId="77777777" w:rsidR="00A75B2B" w:rsidRDefault="00A75B2B" w:rsidP="0050592E"/>
    <w:p w14:paraId="302B98B2" w14:textId="77777777" w:rsidR="00A75B2B" w:rsidRDefault="00A75B2B"/>
    <w:p w14:paraId="138DB271" w14:textId="77777777" w:rsidR="00A75B2B" w:rsidRDefault="00A75B2B"/>
  </w:footnote>
  <w:footnote w:type="continuationSeparator" w:id="0">
    <w:p w14:paraId="22BAC4C4" w14:textId="77777777" w:rsidR="00A75B2B" w:rsidRDefault="00A75B2B" w:rsidP="0050592E">
      <w:r>
        <w:continuationSeparator/>
      </w:r>
    </w:p>
    <w:p w14:paraId="721B4B79" w14:textId="77777777" w:rsidR="00A75B2B" w:rsidRDefault="00A75B2B" w:rsidP="0050592E"/>
    <w:p w14:paraId="1C2B4A9C" w14:textId="77777777" w:rsidR="00A75B2B" w:rsidRDefault="00A75B2B"/>
    <w:p w14:paraId="43D9FAA5" w14:textId="77777777" w:rsidR="00A75B2B" w:rsidRDefault="00A75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7A4B" w14:textId="77777777" w:rsidR="0080116A" w:rsidRDefault="0080116A">
    <w:pPr>
      <w:pStyle w:val="Header"/>
    </w:pPr>
  </w:p>
  <w:p w14:paraId="7DC94019" w14:textId="77777777" w:rsidR="00B55001" w:rsidRDefault="00B55001"/>
  <w:p w14:paraId="2CACE968" w14:textId="77777777" w:rsidR="00B55001" w:rsidRDefault="00B55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6"/>
      <w:gridCol w:w="4646"/>
    </w:tblGrid>
    <w:tr w:rsidR="00433F79" w14:paraId="31E0A574" w14:textId="77777777" w:rsidTr="00433F79">
      <w:trPr>
        <w:trHeight w:val="993"/>
      </w:trPr>
      <w:tc>
        <w:tcPr>
          <w:tcW w:w="4646" w:type="dxa"/>
        </w:tcPr>
        <w:p w14:paraId="3E4AF9FD" w14:textId="77777777" w:rsidR="00433F79" w:rsidRDefault="00433F79" w:rsidP="00433F79">
          <w:pPr>
            <w:pStyle w:val="Header"/>
          </w:pPr>
          <w:r>
            <w:rPr>
              <w:noProof/>
              <w:lang w:val="sv-SE" w:eastAsia="sv-SE"/>
            </w:rPr>
            <w:drawing>
              <wp:anchor distT="0" distB="0" distL="114300" distR="114300" simplePos="0" relativeHeight="251671552" behindDoc="1" locked="1" layoutInCell="1" allowOverlap="1" wp14:anchorId="176CE2F7" wp14:editId="474BE1FD">
                <wp:simplePos x="0" y="0"/>
                <wp:positionH relativeFrom="page">
                  <wp:posOffset>-215900</wp:posOffset>
                </wp:positionH>
                <wp:positionV relativeFrom="page">
                  <wp:posOffset>0</wp:posOffset>
                </wp:positionV>
                <wp:extent cx="1331595" cy="481965"/>
                <wp:effectExtent l="0" t="0" r="0" b="635"/>
                <wp:wrapNone/>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C_RGB_Blue.jpg"/>
                        <pic:cNvPicPr/>
                      </pic:nvPicPr>
                      <pic:blipFill>
                        <a:blip r:embed="rId1">
                          <a:extLst>
                            <a:ext uri="{28A0092B-C50C-407E-A947-70E740481C1C}">
                              <a14:useLocalDpi xmlns:a14="http://schemas.microsoft.com/office/drawing/2010/main" val="0"/>
                            </a:ext>
                          </a:extLst>
                        </a:blip>
                        <a:stretch>
                          <a:fillRect/>
                        </a:stretch>
                      </pic:blipFill>
                      <pic:spPr>
                        <a:xfrm>
                          <a:off x="0" y="0"/>
                          <a:ext cx="1331595" cy="4819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4646" w:type="dxa"/>
        </w:tcPr>
        <w:p w14:paraId="5D652EB5" w14:textId="5877D53A" w:rsidR="00433F79" w:rsidRDefault="00692371" w:rsidP="00433F79">
          <w:pPr>
            <w:pStyle w:val="NPCClassification"/>
          </w:pPr>
          <w:r>
            <w:t>External</w:t>
          </w:r>
        </w:p>
        <w:p w14:paraId="0DBDCC38" w14:textId="2C83E9EB" w:rsidR="00433F79" w:rsidRDefault="00433F79" w:rsidP="00433F79">
          <w:pPr>
            <w:pStyle w:val="NPCDocumentinfo"/>
          </w:pPr>
          <w:r w:rsidRPr="00C12AD5">
            <w:t xml:space="preserve">Reference: </w:t>
          </w:r>
          <w:r w:rsidR="00BF78EC" w:rsidRPr="00BF78EC">
            <w:t xml:space="preserve">NPC102-01 </w:t>
          </w:r>
          <w:r>
            <w:t xml:space="preserve"> </w:t>
          </w:r>
          <w:r w:rsidRPr="00C12AD5">
            <w:t xml:space="preserve"> </w:t>
          </w:r>
        </w:p>
        <w:p w14:paraId="45503A7D" w14:textId="6C14BE7D" w:rsidR="00433F79" w:rsidRPr="00C12AD5" w:rsidRDefault="00433F79" w:rsidP="00433F79">
          <w:pPr>
            <w:pStyle w:val="NPCDocumentinfo"/>
          </w:pPr>
          <w:r>
            <w:t>Version:</w:t>
          </w:r>
          <w:r w:rsidRPr="00C12AD5">
            <w:t xml:space="preserve"> </w:t>
          </w:r>
          <w:r w:rsidR="00692371">
            <w:t>1.0</w:t>
          </w:r>
        </w:p>
      </w:tc>
    </w:tr>
  </w:tbl>
  <w:p w14:paraId="12381707" w14:textId="77777777" w:rsidR="00B55001" w:rsidRDefault="00B55001" w:rsidP="00140F8B">
    <w:pPr>
      <w:pStyle w:val="NPCText1"/>
    </w:pPr>
  </w:p>
  <w:p w14:paraId="0CD830C0" w14:textId="77777777" w:rsidR="00B55001" w:rsidRDefault="00B55001" w:rsidP="008011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6"/>
      <w:gridCol w:w="4646"/>
    </w:tblGrid>
    <w:tr w:rsidR="006641D6" w14:paraId="52625252" w14:textId="77777777" w:rsidTr="0022075F">
      <w:trPr>
        <w:trHeight w:hRule="exact" w:val="1418"/>
      </w:trPr>
      <w:tc>
        <w:tcPr>
          <w:tcW w:w="4603" w:type="dxa"/>
        </w:tcPr>
        <w:p w14:paraId="6CA8DFCD" w14:textId="77777777" w:rsidR="006641D6" w:rsidRDefault="006641D6" w:rsidP="00A516B5">
          <w:pPr>
            <w:pStyle w:val="NPCClassification"/>
          </w:pPr>
          <w:r>
            <w:rPr>
              <w:noProof/>
              <w:lang w:val="sv-SE"/>
            </w:rPr>
            <w:drawing>
              <wp:anchor distT="0" distB="0" distL="114300" distR="114300" simplePos="0" relativeHeight="251659264" behindDoc="1" locked="1" layoutInCell="1" allowOverlap="1" wp14:anchorId="452992F5" wp14:editId="66F797FE">
                <wp:simplePos x="0" y="0"/>
                <wp:positionH relativeFrom="page">
                  <wp:posOffset>-215900</wp:posOffset>
                </wp:positionH>
                <wp:positionV relativeFrom="page">
                  <wp:posOffset>-26670</wp:posOffset>
                </wp:positionV>
                <wp:extent cx="1907540" cy="690245"/>
                <wp:effectExtent l="0" t="0" r="0" b="0"/>
                <wp:wrapNone/>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C_RGB_Blue.jpg"/>
                        <pic:cNvPicPr/>
                      </pic:nvPicPr>
                      <pic:blipFill>
                        <a:blip r:embed="rId1">
                          <a:extLst>
                            <a:ext uri="{28A0092B-C50C-407E-A947-70E740481C1C}">
                              <a14:useLocalDpi xmlns:a14="http://schemas.microsoft.com/office/drawing/2010/main" val="0"/>
                            </a:ext>
                          </a:extLst>
                        </a:blip>
                        <a:stretch>
                          <a:fillRect/>
                        </a:stretch>
                      </pic:blipFill>
                      <pic:spPr>
                        <a:xfrm>
                          <a:off x="0" y="0"/>
                          <a:ext cx="1907540" cy="6902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4603" w:type="dxa"/>
        </w:tcPr>
        <w:p w14:paraId="259EA666" w14:textId="77777777" w:rsidR="006641D6" w:rsidRDefault="006641D6" w:rsidP="00140F8B">
          <w:pPr>
            <w:pStyle w:val="NPCDocumentinfo"/>
            <w:rPr>
              <w:b/>
              <w:color w:val="014E8F" w:themeColor="text2"/>
              <w:sz w:val="22"/>
              <w:szCs w:val="22"/>
            </w:rPr>
          </w:pPr>
          <w:r>
            <w:t xml:space="preserve"> </w:t>
          </w:r>
        </w:p>
      </w:tc>
    </w:tr>
  </w:tbl>
  <w:p w14:paraId="20FD07A1" w14:textId="77777777" w:rsidR="006641D6" w:rsidRPr="00140F8B" w:rsidRDefault="006641D6" w:rsidP="00140F8B">
    <w:pPr>
      <w:pStyle w:val="NPCTex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3E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98EF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76B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B23D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5A88E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60C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841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C54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63B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2AE9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061D1"/>
    <w:multiLevelType w:val="multilevel"/>
    <w:tmpl w:val="0B8EA2A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11" w15:restartNumberingAfterBreak="0">
    <w:nsid w:val="02423FA2"/>
    <w:multiLevelType w:val="multilevel"/>
    <w:tmpl w:val="D1C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B1C68"/>
    <w:multiLevelType w:val="multilevel"/>
    <w:tmpl w:val="59EE58DA"/>
    <w:lvl w:ilvl="0">
      <w:start w:val="1"/>
      <w:numFmt w:val="decimal"/>
      <w:pStyle w:val="NPCTermslevel1"/>
      <w:suff w:val="space"/>
      <w:lvlText w:val="%1."/>
      <w:lvlJc w:val="left"/>
      <w:pPr>
        <w:ind w:left="2348" w:hanging="1440"/>
      </w:pPr>
      <w:rPr>
        <w:rFonts w:hint="default"/>
      </w:rPr>
    </w:lvl>
    <w:lvl w:ilvl="1">
      <w:start w:val="1"/>
      <w:numFmt w:val="decimal"/>
      <w:pStyle w:val="NPCTermslevel2"/>
      <w:suff w:val="space"/>
      <w:lvlText w:val="%1.%2."/>
      <w:lvlJc w:val="left"/>
      <w:pPr>
        <w:ind w:left="2780" w:hanging="1872"/>
      </w:pPr>
      <w:rPr>
        <w:rFonts w:hint="default"/>
      </w:rPr>
    </w:lvl>
    <w:lvl w:ilvl="2">
      <w:start w:val="1"/>
      <w:numFmt w:val="decimal"/>
      <w:pStyle w:val="NPCTermslevel3"/>
      <w:suff w:val="space"/>
      <w:lvlText w:val="%1.%2.%3."/>
      <w:lvlJc w:val="left"/>
      <w:pPr>
        <w:ind w:left="3212" w:hanging="2304"/>
      </w:pPr>
      <w:rPr>
        <w:rFonts w:hint="default"/>
      </w:rPr>
    </w:lvl>
    <w:lvl w:ilvl="3">
      <w:start w:val="1"/>
      <w:numFmt w:val="decimal"/>
      <w:pStyle w:val="NPCTermslevel4"/>
      <w:suff w:val="space"/>
      <w:lvlText w:val="%1.%2.%3.%4."/>
      <w:lvlJc w:val="left"/>
      <w:pPr>
        <w:ind w:left="3716" w:hanging="2808"/>
      </w:pPr>
      <w:rPr>
        <w:rFonts w:hint="default"/>
      </w:rPr>
    </w:lvl>
    <w:lvl w:ilvl="4">
      <w:start w:val="1"/>
      <w:numFmt w:val="decimal"/>
      <w:pStyle w:val="NPCTermslevel5"/>
      <w:suff w:val="space"/>
      <w:lvlText w:val="%1.%2.%3.%4.%5."/>
      <w:lvlJc w:val="left"/>
      <w:pPr>
        <w:ind w:left="4220" w:hanging="3312"/>
      </w:pPr>
      <w:rPr>
        <w:rFonts w:hint="default"/>
      </w:rPr>
    </w:lvl>
    <w:lvl w:ilvl="5">
      <w:start w:val="1"/>
      <w:numFmt w:val="decimal"/>
      <w:pStyle w:val="NPCTermslevel6"/>
      <w:suff w:val="space"/>
      <w:lvlText w:val="%1.%2.%3.%4.%5.%6."/>
      <w:lvlJc w:val="left"/>
      <w:pPr>
        <w:ind w:left="4724" w:hanging="3816"/>
      </w:pPr>
      <w:rPr>
        <w:rFonts w:hint="default"/>
      </w:rPr>
    </w:lvl>
    <w:lvl w:ilvl="6">
      <w:start w:val="1"/>
      <w:numFmt w:val="decimal"/>
      <w:pStyle w:val="NPCTermslevel7"/>
      <w:suff w:val="space"/>
      <w:lvlText w:val="%1.%2.%3.%4.%5.%6.%7."/>
      <w:lvlJc w:val="left"/>
      <w:pPr>
        <w:ind w:left="5228" w:hanging="4320"/>
      </w:pPr>
      <w:rPr>
        <w:rFonts w:hint="default"/>
      </w:rPr>
    </w:lvl>
    <w:lvl w:ilvl="7">
      <w:start w:val="1"/>
      <w:numFmt w:val="decimal"/>
      <w:pStyle w:val="NPCTermslevel8"/>
      <w:suff w:val="space"/>
      <w:lvlText w:val="%1.%2.%3.%4.%5.%6.%7.%8."/>
      <w:lvlJc w:val="left"/>
      <w:pPr>
        <w:ind w:left="5732" w:hanging="4824"/>
      </w:pPr>
      <w:rPr>
        <w:rFonts w:hint="default"/>
      </w:rPr>
    </w:lvl>
    <w:lvl w:ilvl="8">
      <w:start w:val="1"/>
      <w:numFmt w:val="decimal"/>
      <w:pStyle w:val="NPCTermslevel9"/>
      <w:suff w:val="space"/>
      <w:lvlText w:val="%1.%2.%3.%4.%5.%6.%7.%8.%9."/>
      <w:lvlJc w:val="left"/>
      <w:pPr>
        <w:ind w:left="6308" w:hanging="5400"/>
      </w:pPr>
      <w:rPr>
        <w:rFonts w:hint="default"/>
      </w:rPr>
    </w:lvl>
  </w:abstractNum>
  <w:abstractNum w:abstractNumId="13" w15:restartNumberingAfterBreak="0">
    <w:nsid w:val="0D313EE4"/>
    <w:multiLevelType w:val="multilevel"/>
    <w:tmpl w:val="F31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C60BC"/>
    <w:multiLevelType w:val="multilevel"/>
    <w:tmpl w:val="041D0023"/>
    <w:lvl w:ilvl="0">
      <w:start w:val="1"/>
      <w:numFmt w:val="upperRoman"/>
      <w:lvlText w:val="Stycke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6003A3C"/>
    <w:multiLevelType w:val="hybridMultilevel"/>
    <w:tmpl w:val="948AD4EE"/>
    <w:lvl w:ilvl="0" w:tplc="4B100B00">
      <w:start w:val="1"/>
      <w:numFmt w:val="bullet"/>
      <w:lvlText w:val=""/>
      <w:lvlJc w:val="left"/>
      <w:pPr>
        <w:tabs>
          <w:tab w:val="num" w:pos="227"/>
        </w:tabs>
        <w:ind w:left="227" w:hanging="227"/>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E86611"/>
    <w:multiLevelType w:val="multilevel"/>
    <w:tmpl w:val="9B268654"/>
    <w:numStyleLink w:val="NPCNumberedlist2"/>
  </w:abstractNum>
  <w:abstractNum w:abstractNumId="17" w15:restartNumberingAfterBreak="0">
    <w:nsid w:val="200221B3"/>
    <w:multiLevelType w:val="multilevel"/>
    <w:tmpl w:val="3932C0E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227"/>
        </w:tabs>
        <w:ind w:left="227" w:hanging="227"/>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3%4."/>
      <w:lvlJc w:val="left"/>
      <w:pPr>
        <w:tabs>
          <w:tab w:val="num" w:pos="907"/>
        </w:tabs>
        <w:ind w:left="907" w:hanging="907"/>
      </w:pPr>
      <w:rPr>
        <w:rFonts w:hint="default"/>
      </w:rPr>
    </w:lvl>
    <w:lvl w:ilvl="4">
      <w:start w:val="1"/>
      <w:numFmt w:val="decimal"/>
      <w:lvlText w:val="%4%5."/>
      <w:lvlJc w:val="left"/>
      <w:pPr>
        <w:tabs>
          <w:tab w:val="num" w:pos="1134"/>
        </w:tabs>
        <w:ind w:left="1134" w:hanging="1134"/>
      </w:pPr>
      <w:rPr>
        <w:rFonts w:hint="default"/>
      </w:rPr>
    </w:lvl>
    <w:lvl w:ilvl="5">
      <w:start w:val="1"/>
      <w:numFmt w:val="decimal"/>
      <w:lvlText w:val="%5%6."/>
      <w:lvlJc w:val="right"/>
      <w:pPr>
        <w:tabs>
          <w:tab w:val="num" w:pos="1361"/>
        </w:tabs>
        <w:ind w:left="1361" w:hanging="1361"/>
      </w:pPr>
      <w:rPr>
        <w:rFonts w:hint="default"/>
      </w:rPr>
    </w:lvl>
    <w:lvl w:ilvl="6">
      <w:start w:val="1"/>
      <w:numFmt w:val="decimal"/>
      <w:lvlText w:val="%6%7."/>
      <w:lvlJc w:val="left"/>
      <w:pPr>
        <w:tabs>
          <w:tab w:val="num" w:pos="1588"/>
        </w:tabs>
        <w:ind w:left="1588" w:hanging="1588"/>
      </w:pPr>
      <w:rPr>
        <w:rFonts w:hint="default"/>
      </w:rPr>
    </w:lvl>
    <w:lvl w:ilvl="7">
      <w:start w:val="1"/>
      <w:numFmt w:val="decimal"/>
      <w:lvlText w:val="%7%8."/>
      <w:lvlJc w:val="left"/>
      <w:pPr>
        <w:tabs>
          <w:tab w:val="num" w:pos="1814"/>
        </w:tabs>
        <w:ind w:left="1814" w:hanging="1814"/>
      </w:pPr>
      <w:rPr>
        <w:rFonts w:hint="default"/>
      </w:rPr>
    </w:lvl>
    <w:lvl w:ilvl="8">
      <w:start w:val="1"/>
      <w:numFmt w:val="decimal"/>
      <w:lvlText w:val="%8%9."/>
      <w:lvlJc w:val="right"/>
      <w:pPr>
        <w:ind w:left="2041" w:hanging="2041"/>
      </w:pPr>
      <w:rPr>
        <w:rFonts w:hint="default"/>
      </w:rPr>
    </w:lvl>
  </w:abstractNum>
  <w:abstractNum w:abstractNumId="18" w15:restartNumberingAfterBreak="0">
    <w:nsid w:val="30EC0F28"/>
    <w:multiLevelType w:val="multilevel"/>
    <w:tmpl w:val="26BA1C1E"/>
    <w:lvl w:ilvl="0">
      <w:start w:val="1"/>
      <w:numFmt w:val="bullet"/>
      <w:pStyle w:val="NPCBulletlis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19" w15:restartNumberingAfterBreak="0">
    <w:nsid w:val="38752391"/>
    <w:multiLevelType w:val="multilevel"/>
    <w:tmpl w:val="03C26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B35EC3"/>
    <w:multiLevelType w:val="multilevel"/>
    <w:tmpl w:val="35B6E368"/>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485302"/>
    <w:multiLevelType w:val="multilevel"/>
    <w:tmpl w:val="4CAA6C62"/>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2" w15:restartNumberingAfterBreak="0">
    <w:nsid w:val="407227F5"/>
    <w:multiLevelType w:val="multilevel"/>
    <w:tmpl w:val="3932C0E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227"/>
        </w:tabs>
        <w:ind w:left="227" w:hanging="227"/>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3%4."/>
      <w:lvlJc w:val="left"/>
      <w:pPr>
        <w:tabs>
          <w:tab w:val="num" w:pos="907"/>
        </w:tabs>
        <w:ind w:left="907" w:hanging="907"/>
      </w:pPr>
      <w:rPr>
        <w:rFonts w:hint="default"/>
      </w:rPr>
    </w:lvl>
    <w:lvl w:ilvl="4">
      <w:start w:val="1"/>
      <w:numFmt w:val="decimal"/>
      <w:lvlText w:val="%4%5."/>
      <w:lvlJc w:val="left"/>
      <w:pPr>
        <w:tabs>
          <w:tab w:val="num" w:pos="1134"/>
        </w:tabs>
        <w:ind w:left="1134" w:hanging="1134"/>
      </w:pPr>
      <w:rPr>
        <w:rFonts w:hint="default"/>
      </w:rPr>
    </w:lvl>
    <w:lvl w:ilvl="5">
      <w:start w:val="1"/>
      <w:numFmt w:val="decimal"/>
      <w:lvlText w:val="%5%6."/>
      <w:lvlJc w:val="right"/>
      <w:pPr>
        <w:tabs>
          <w:tab w:val="num" w:pos="1361"/>
        </w:tabs>
        <w:ind w:left="1361" w:hanging="1361"/>
      </w:pPr>
      <w:rPr>
        <w:rFonts w:hint="default"/>
      </w:rPr>
    </w:lvl>
    <w:lvl w:ilvl="6">
      <w:start w:val="1"/>
      <w:numFmt w:val="decimal"/>
      <w:lvlText w:val="%6%7."/>
      <w:lvlJc w:val="left"/>
      <w:pPr>
        <w:tabs>
          <w:tab w:val="num" w:pos="1588"/>
        </w:tabs>
        <w:ind w:left="1588" w:hanging="1588"/>
      </w:pPr>
      <w:rPr>
        <w:rFonts w:hint="default"/>
      </w:rPr>
    </w:lvl>
    <w:lvl w:ilvl="7">
      <w:start w:val="1"/>
      <w:numFmt w:val="decimal"/>
      <w:lvlText w:val="%7%8."/>
      <w:lvlJc w:val="left"/>
      <w:pPr>
        <w:tabs>
          <w:tab w:val="num" w:pos="1814"/>
        </w:tabs>
        <w:ind w:left="1814" w:hanging="1814"/>
      </w:pPr>
      <w:rPr>
        <w:rFonts w:hint="default"/>
      </w:rPr>
    </w:lvl>
    <w:lvl w:ilvl="8">
      <w:start w:val="1"/>
      <w:numFmt w:val="decimal"/>
      <w:lvlText w:val="%8%9."/>
      <w:lvlJc w:val="right"/>
      <w:pPr>
        <w:ind w:left="2041" w:hanging="2041"/>
      </w:pPr>
      <w:rPr>
        <w:rFonts w:hint="default"/>
      </w:rPr>
    </w:lvl>
  </w:abstractNum>
  <w:abstractNum w:abstractNumId="23" w15:restartNumberingAfterBreak="0">
    <w:nsid w:val="41186F57"/>
    <w:multiLevelType w:val="multilevel"/>
    <w:tmpl w:val="4936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F125C"/>
    <w:multiLevelType w:val="multilevel"/>
    <w:tmpl w:val="A41C789A"/>
    <w:numStyleLink w:val="NPCNumbers"/>
  </w:abstractNum>
  <w:abstractNum w:abstractNumId="25" w15:restartNumberingAfterBreak="0">
    <w:nsid w:val="44023AD5"/>
    <w:multiLevelType w:val="multilevel"/>
    <w:tmpl w:val="041D0023"/>
    <w:lvl w:ilvl="0">
      <w:start w:val="1"/>
      <w:numFmt w:val="upperRoman"/>
      <w:lvlText w:val="Stycke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63476C"/>
    <w:multiLevelType w:val="multilevel"/>
    <w:tmpl w:val="041D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48852FF"/>
    <w:multiLevelType w:val="multilevel"/>
    <w:tmpl w:val="6F1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A85907"/>
    <w:multiLevelType w:val="multilevel"/>
    <w:tmpl w:val="5A2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67E5B"/>
    <w:multiLevelType w:val="multilevel"/>
    <w:tmpl w:val="868E9AF4"/>
    <w:lvl w:ilvl="0">
      <w:start w:val="1"/>
      <w:numFmt w:val="decimal"/>
      <w:suff w:val="space"/>
      <w:lvlText w:val="%1."/>
      <w:lvlJc w:val="left"/>
      <w:pPr>
        <w:ind w:left="1440" w:hanging="1440"/>
      </w:pPr>
      <w:rPr>
        <w:rFonts w:hint="default"/>
      </w:rPr>
    </w:lvl>
    <w:lvl w:ilvl="1">
      <w:start w:val="1"/>
      <w:numFmt w:val="decimal"/>
      <w:suff w:val="space"/>
      <w:lvlText w:val="%1.%2."/>
      <w:lvlJc w:val="left"/>
      <w:pPr>
        <w:ind w:left="1872" w:hanging="1872"/>
      </w:pPr>
      <w:rPr>
        <w:rFonts w:hint="default"/>
      </w:rPr>
    </w:lvl>
    <w:lvl w:ilvl="2">
      <w:start w:val="1"/>
      <w:numFmt w:val="decimal"/>
      <w:suff w:val="space"/>
      <w:lvlText w:val="%1.%2.%3."/>
      <w:lvlJc w:val="left"/>
      <w:pPr>
        <w:ind w:left="2304" w:hanging="2304"/>
      </w:pPr>
      <w:rPr>
        <w:rFonts w:hint="default"/>
      </w:rPr>
    </w:lvl>
    <w:lvl w:ilvl="3">
      <w:start w:val="1"/>
      <w:numFmt w:val="decimal"/>
      <w:suff w:val="space"/>
      <w:lvlText w:val="%1.%2.%3.%4."/>
      <w:lvlJc w:val="left"/>
      <w:pPr>
        <w:ind w:left="2808" w:hanging="2808"/>
      </w:pPr>
      <w:rPr>
        <w:rFonts w:hint="default"/>
      </w:rPr>
    </w:lvl>
    <w:lvl w:ilvl="4">
      <w:start w:val="1"/>
      <w:numFmt w:val="decimal"/>
      <w:suff w:val="space"/>
      <w:lvlText w:val="%1.%2.%3.%4.%5."/>
      <w:lvlJc w:val="left"/>
      <w:pPr>
        <w:ind w:left="3312" w:hanging="3312"/>
      </w:pPr>
      <w:rPr>
        <w:rFonts w:hint="default"/>
      </w:rPr>
    </w:lvl>
    <w:lvl w:ilvl="5">
      <w:start w:val="1"/>
      <w:numFmt w:val="decimal"/>
      <w:suff w:val="space"/>
      <w:lvlText w:val="%1.%2.%3.%4.%5.%6."/>
      <w:lvlJc w:val="left"/>
      <w:pPr>
        <w:ind w:left="3816" w:hanging="3816"/>
      </w:pPr>
      <w:rPr>
        <w:rFonts w:hint="default"/>
      </w:rPr>
    </w:lvl>
    <w:lvl w:ilvl="6">
      <w:start w:val="1"/>
      <w:numFmt w:val="decimal"/>
      <w:suff w:val="space"/>
      <w:lvlText w:val="%1.%2.%3.%4.%5.%6.%7."/>
      <w:lvlJc w:val="left"/>
      <w:pPr>
        <w:ind w:left="4320" w:hanging="4320"/>
      </w:pPr>
      <w:rPr>
        <w:rFonts w:hint="default"/>
      </w:rPr>
    </w:lvl>
    <w:lvl w:ilvl="7">
      <w:start w:val="1"/>
      <w:numFmt w:val="decimal"/>
      <w:suff w:val="space"/>
      <w:lvlText w:val="%1.%2.%3.%4.%5.%6.%7.%8."/>
      <w:lvlJc w:val="left"/>
      <w:pPr>
        <w:ind w:left="4824" w:hanging="4824"/>
      </w:pPr>
      <w:rPr>
        <w:rFonts w:hint="default"/>
      </w:rPr>
    </w:lvl>
    <w:lvl w:ilvl="8">
      <w:start w:val="1"/>
      <w:numFmt w:val="decimal"/>
      <w:suff w:val="space"/>
      <w:lvlText w:val="%1.%2.%3.%4.%5.%6.%7.%8.%9."/>
      <w:lvlJc w:val="left"/>
      <w:pPr>
        <w:ind w:left="5400" w:hanging="5400"/>
      </w:pPr>
      <w:rPr>
        <w:rFonts w:hint="default"/>
      </w:rPr>
    </w:lvl>
  </w:abstractNum>
  <w:abstractNum w:abstractNumId="30" w15:restartNumberingAfterBreak="0">
    <w:nsid w:val="4F9D7457"/>
    <w:multiLevelType w:val="multilevel"/>
    <w:tmpl w:val="CC964670"/>
    <w:lvl w:ilvl="0">
      <w:start w:val="1"/>
      <w:numFmt w:val="decimal"/>
      <w:lvlText w:val="%1."/>
      <w:lvlJc w:val="left"/>
      <w:pPr>
        <w:tabs>
          <w:tab w:val="num" w:pos="227"/>
        </w:tabs>
        <w:ind w:left="227" w:hanging="227"/>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31" w15:restartNumberingAfterBreak="0">
    <w:nsid w:val="5003546A"/>
    <w:multiLevelType w:val="multilevel"/>
    <w:tmpl w:val="CC964670"/>
    <w:lvl w:ilvl="0">
      <w:start w:val="1"/>
      <w:numFmt w:val="decimal"/>
      <w:pStyle w:val="NPCNumberedlist"/>
      <w:lvlText w:val="%1."/>
      <w:lvlJc w:val="left"/>
      <w:pPr>
        <w:tabs>
          <w:tab w:val="num" w:pos="227"/>
        </w:tabs>
        <w:ind w:left="227" w:hanging="227"/>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32" w15:restartNumberingAfterBreak="0">
    <w:nsid w:val="516852C0"/>
    <w:multiLevelType w:val="multilevel"/>
    <w:tmpl w:val="041D0023"/>
    <w:lvl w:ilvl="0">
      <w:start w:val="1"/>
      <w:numFmt w:val="upperRoman"/>
      <w:lvlText w:val="Stycke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1F207B1"/>
    <w:multiLevelType w:val="multilevel"/>
    <w:tmpl w:val="3932C0E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227"/>
        </w:tabs>
        <w:ind w:left="227" w:hanging="227"/>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3%4."/>
      <w:lvlJc w:val="left"/>
      <w:pPr>
        <w:tabs>
          <w:tab w:val="num" w:pos="907"/>
        </w:tabs>
        <w:ind w:left="907" w:hanging="907"/>
      </w:pPr>
      <w:rPr>
        <w:rFonts w:hint="default"/>
      </w:rPr>
    </w:lvl>
    <w:lvl w:ilvl="4">
      <w:start w:val="1"/>
      <w:numFmt w:val="decimal"/>
      <w:lvlText w:val="%4%5."/>
      <w:lvlJc w:val="left"/>
      <w:pPr>
        <w:tabs>
          <w:tab w:val="num" w:pos="1134"/>
        </w:tabs>
        <w:ind w:left="1134" w:hanging="1134"/>
      </w:pPr>
      <w:rPr>
        <w:rFonts w:hint="default"/>
      </w:rPr>
    </w:lvl>
    <w:lvl w:ilvl="5">
      <w:start w:val="1"/>
      <w:numFmt w:val="decimal"/>
      <w:lvlText w:val="%5%6."/>
      <w:lvlJc w:val="right"/>
      <w:pPr>
        <w:tabs>
          <w:tab w:val="num" w:pos="1361"/>
        </w:tabs>
        <w:ind w:left="1361" w:hanging="1361"/>
      </w:pPr>
      <w:rPr>
        <w:rFonts w:hint="default"/>
      </w:rPr>
    </w:lvl>
    <w:lvl w:ilvl="6">
      <w:start w:val="1"/>
      <w:numFmt w:val="decimal"/>
      <w:lvlText w:val="%6%7."/>
      <w:lvlJc w:val="left"/>
      <w:pPr>
        <w:tabs>
          <w:tab w:val="num" w:pos="1588"/>
        </w:tabs>
        <w:ind w:left="1588" w:hanging="1588"/>
      </w:pPr>
      <w:rPr>
        <w:rFonts w:hint="default"/>
      </w:rPr>
    </w:lvl>
    <w:lvl w:ilvl="7">
      <w:start w:val="1"/>
      <w:numFmt w:val="decimal"/>
      <w:lvlText w:val="%7%8."/>
      <w:lvlJc w:val="left"/>
      <w:pPr>
        <w:tabs>
          <w:tab w:val="num" w:pos="1814"/>
        </w:tabs>
        <w:ind w:left="1814" w:hanging="1814"/>
      </w:pPr>
      <w:rPr>
        <w:rFonts w:hint="default"/>
      </w:rPr>
    </w:lvl>
    <w:lvl w:ilvl="8">
      <w:start w:val="1"/>
      <w:numFmt w:val="decimal"/>
      <w:lvlText w:val="%8%9."/>
      <w:lvlJc w:val="right"/>
      <w:pPr>
        <w:ind w:left="2041" w:hanging="2041"/>
      </w:pPr>
      <w:rPr>
        <w:rFonts w:hint="default"/>
      </w:rPr>
    </w:lvl>
  </w:abstractNum>
  <w:abstractNum w:abstractNumId="34" w15:restartNumberingAfterBreak="0">
    <w:nsid w:val="54190BC2"/>
    <w:multiLevelType w:val="multilevel"/>
    <w:tmpl w:val="9B268654"/>
    <w:styleLink w:val="NPCNumberedlist2"/>
    <w:lvl w:ilvl="0">
      <w:start w:val="1"/>
      <w:numFmt w:val="decimal"/>
      <w:lvlText w:val="%1."/>
      <w:lvlJc w:val="left"/>
      <w:pPr>
        <w:tabs>
          <w:tab w:val="num" w:pos="227"/>
        </w:tabs>
        <w:ind w:left="227" w:hanging="227"/>
      </w:pPr>
      <w:rPr>
        <w:rFonts w:hint="default"/>
      </w:rPr>
    </w:lvl>
    <w:lvl w:ilvl="1">
      <w:start w:val="1"/>
      <w:numFmt w:val="decimal"/>
      <w:lvlText w:val="%2."/>
      <w:lvlJc w:val="left"/>
      <w:pPr>
        <w:tabs>
          <w:tab w:val="num" w:pos="454"/>
        </w:tabs>
        <w:ind w:left="454" w:hanging="227"/>
      </w:pPr>
      <w:rPr>
        <w:rFonts w:hint="default"/>
      </w:rPr>
    </w:lvl>
    <w:lvl w:ilvl="2">
      <w:start w:val="1"/>
      <w:numFmt w:val="decimal"/>
      <w:lvlText w:val="%2%3."/>
      <w:lvlJc w:val="righ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decimal"/>
      <w:lvlText w:val="%5."/>
      <w:lvlJc w:val="left"/>
      <w:pPr>
        <w:tabs>
          <w:tab w:val="num" w:pos="1134"/>
        </w:tabs>
        <w:ind w:left="1134" w:hanging="227"/>
      </w:pPr>
      <w:rPr>
        <w:rFonts w:hint="default"/>
      </w:rPr>
    </w:lvl>
    <w:lvl w:ilvl="5">
      <w:start w:val="1"/>
      <w:numFmt w:val="decimal"/>
      <w:lvlText w:val="%6."/>
      <w:lvlJc w:val="right"/>
      <w:pPr>
        <w:tabs>
          <w:tab w:val="num" w:pos="1361"/>
        </w:tabs>
        <w:ind w:left="1361" w:hanging="227"/>
      </w:pPr>
      <w:rPr>
        <w:rFonts w:hint="default"/>
      </w:rPr>
    </w:lvl>
    <w:lvl w:ilvl="6">
      <w:start w:val="1"/>
      <w:numFmt w:val="decimal"/>
      <w:lvlText w:val="%7."/>
      <w:lvlJc w:val="left"/>
      <w:pPr>
        <w:tabs>
          <w:tab w:val="num" w:pos="1588"/>
        </w:tabs>
        <w:ind w:left="1588" w:hanging="227"/>
      </w:pPr>
      <w:rPr>
        <w:rFonts w:hint="default"/>
      </w:rPr>
    </w:lvl>
    <w:lvl w:ilvl="7">
      <w:start w:val="1"/>
      <w:numFmt w:val="decimal"/>
      <w:lvlText w:val="%8."/>
      <w:lvlJc w:val="left"/>
      <w:pPr>
        <w:tabs>
          <w:tab w:val="num" w:pos="1814"/>
        </w:tabs>
        <w:ind w:left="1814" w:hanging="226"/>
      </w:pPr>
      <w:rPr>
        <w:rFonts w:hint="default"/>
      </w:rPr>
    </w:lvl>
    <w:lvl w:ilvl="8">
      <w:start w:val="1"/>
      <w:numFmt w:val="decimal"/>
      <w:lvlText w:val="%9."/>
      <w:lvlJc w:val="right"/>
      <w:pPr>
        <w:tabs>
          <w:tab w:val="num" w:pos="1928"/>
        </w:tabs>
        <w:ind w:left="1928" w:hanging="114"/>
      </w:pPr>
      <w:rPr>
        <w:rFonts w:hint="default"/>
      </w:rPr>
    </w:lvl>
  </w:abstractNum>
  <w:abstractNum w:abstractNumId="35" w15:restartNumberingAfterBreak="0">
    <w:nsid w:val="560B31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BF1434"/>
    <w:multiLevelType w:val="multilevel"/>
    <w:tmpl w:val="72A0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B0F1F"/>
    <w:multiLevelType w:val="multilevel"/>
    <w:tmpl w:val="3B5451B2"/>
    <w:styleLink w:val="NPCBullets2"/>
    <w:lvl w:ilvl="0">
      <w:start w:val="1"/>
      <w:numFmt w:val="bullet"/>
      <w:lvlText w:val=""/>
      <w:lvlJc w:val="left"/>
      <w:pPr>
        <w:tabs>
          <w:tab w:val="num" w:pos="1307"/>
        </w:tabs>
        <w:ind w:left="1307" w:hanging="227"/>
      </w:pPr>
      <w:rPr>
        <w:rFonts w:ascii="Symbol" w:hAnsi="Symbol" w:hint="default"/>
      </w:rPr>
    </w:lvl>
    <w:lvl w:ilvl="1">
      <w:start w:val="1"/>
      <w:numFmt w:val="bullet"/>
      <w:lvlText w:val=""/>
      <w:lvlJc w:val="left"/>
      <w:pPr>
        <w:tabs>
          <w:tab w:val="num" w:pos="680"/>
        </w:tabs>
        <w:ind w:left="907" w:hanging="453"/>
      </w:pPr>
      <w:rPr>
        <w:rFonts w:ascii="Symbol" w:hAnsi="Symbol" w:hint="default"/>
      </w:rPr>
    </w:lvl>
    <w:lvl w:ilvl="2">
      <w:start w:val="1"/>
      <w:numFmt w:val="bullet"/>
      <w:lvlText w:val=""/>
      <w:lvlJc w:val="left"/>
      <w:pPr>
        <w:ind w:left="3238" w:hanging="358"/>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6408416C"/>
    <w:multiLevelType w:val="multilevel"/>
    <w:tmpl w:val="1200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953F16"/>
    <w:multiLevelType w:val="hybridMultilevel"/>
    <w:tmpl w:val="D11A6AF2"/>
    <w:lvl w:ilvl="0" w:tplc="2E74A538">
      <w:start w:val="1"/>
      <w:numFmt w:val="bullet"/>
      <w:lvlText w:val="–"/>
      <w:lvlJc w:val="left"/>
      <w:pPr>
        <w:tabs>
          <w:tab w:val="num" w:pos="454"/>
        </w:tabs>
        <w:ind w:left="454" w:hanging="227"/>
      </w:pPr>
      <w:rPr>
        <w:rFonts w:ascii="Calibri"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A7D7F01"/>
    <w:multiLevelType w:val="multilevel"/>
    <w:tmpl w:val="041D0023"/>
    <w:lvl w:ilvl="0">
      <w:start w:val="1"/>
      <w:numFmt w:val="upperRoman"/>
      <w:lvlText w:val="Stycke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2A45EB8"/>
    <w:multiLevelType w:val="multilevel"/>
    <w:tmpl w:val="A41C789A"/>
    <w:styleLink w:val="NPCNumbers"/>
    <w:lvl w:ilvl="0">
      <w:start w:val="1"/>
      <w:numFmt w:val="decimal"/>
      <w:suff w:val="space"/>
      <w:lvlText w:val="%1."/>
      <w:lvlJc w:val="left"/>
      <w:pPr>
        <w:ind w:left="1440" w:hanging="360"/>
      </w:pPr>
      <w:rPr>
        <w:rFonts w:hint="default"/>
      </w:rPr>
    </w:lvl>
    <w:lvl w:ilvl="1">
      <w:start w:val="1"/>
      <w:numFmt w:val="decimal"/>
      <w:suff w:val="space"/>
      <w:lvlText w:val="%1.%2."/>
      <w:lvlJc w:val="left"/>
      <w:pPr>
        <w:ind w:left="1872" w:hanging="792"/>
      </w:pPr>
      <w:rPr>
        <w:rFonts w:hint="default"/>
      </w:rPr>
    </w:lvl>
    <w:lvl w:ilvl="2">
      <w:start w:val="1"/>
      <w:numFmt w:val="decimal"/>
      <w:suff w:val="space"/>
      <w:lvlText w:val="%1.%2.%3."/>
      <w:lvlJc w:val="left"/>
      <w:pPr>
        <w:ind w:left="2304" w:hanging="1224"/>
      </w:pPr>
      <w:rPr>
        <w:rFonts w:hint="default"/>
      </w:rPr>
    </w:lvl>
    <w:lvl w:ilvl="3">
      <w:start w:val="1"/>
      <w:numFmt w:val="decimal"/>
      <w:suff w:val="space"/>
      <w:lvlText w:val="%1.%2.%3.%4."/>
      <w:lvlJc w:val="left"/>
      <w:pPr>
        <w:ind w:left="2808" w:hanging="1728"/>
      </w:pPr>
      <w:rPr>
        <w:rFonts w:hint="default"/>
      </w:rPr>
    </w:lvl>
    <w:lvl w:ilvl="4">
      <w:start w:val="1"/>
      <w:numFmt w:val="decimal"/>
      <w:suff w:val="space"/>
      <w:lvlText w:val="%1.%2.%3.%4.%5."/>
      <w:lvlJc w:val="left"/>
      <w:pPr>
        <w:ind w:left="3312" w:hanging="2232"/>
      </w:pPr>
      <w:rPr>
        <w:rFonts w:hint="default"/>
      </w:rPr>
    </w:lvl>
    <w:lvl w:ilvl="5">
      <w:start w:val="1"/>
      <w:numFmt w:val="decimal"/>
      <w:suff w:val="space"/>
      <w:lvlText w:val="%1.%2.%3.%4.%5.%6."/>
      <w:lvlJc w:val="left"/>
      <w:pPr>
        <w:ind w:left="3816" w:hanging="2736"/>
      </w:pPr>
      <w:rPr>
        <w:rFonts w:hint="default"/>
      </w:rPr>
    </w:lvl>
    <w:lvl w:ilvl="6">
      <w:start w:val="1"/>
      <w:numFmt w:val="decimal"/>
      <w:suff w:val="space"/>
      <w:lvlText w:val="%1.%2.%3.%4.%5.%6.%7."/>
      <w:lvlJc w:val="left"/>
      <w:pPr>
        <w:ind w:left="4320" w:hanging="3240"/>
      </w:pPr>
      <w:rPr>
        <w:rFonts w:hint="default"/>
      </w:rPr>
    </w:lvl>
    <w:lvl w:ilvl="7">
      <w:start w:val="1"/>
      <w:numFmt w:val="decimal"/>
      <w:suff w:val="space"/>
      <w:lvlText w:val="%1.%2.%3.%4.%5.%6.%7.%8."/>
      <w:lvlJc w:val="left"/>
      <w:pPr>
        <w:ind w:left="4824" w:hanging="3744"/>
      </w:pPr>
      <w:rPr>
        <w:rFonts w:hint="default"/>
      </w:rPr>
    </w:lvl>
    <w:lvl w:ilvl="8">
      <w:start w:val="1"/>
      <w:numFmt w:val="decimal"/>
      <w:suff w:val="space"/>
      <w:lvlText w:val="%1.%2.%3.%4.%5.%6.%7.%8.%9."/>
      <w:lvlJc w:val="left"/>
      <w:pPr>
        <w:ind w:left="5400" w:hanging="4320"/>
      </w:pPr>
      <w:rPr>
        <w:rFonts w:hint="default"/>
      </w:rPr>
    </w:lvl>
  </w:abstractNum>
  <w:abstractNum w:abstractNumId="42" w15:restartNumberingAfterBreak="0">
    <w:nsid w:val="75EA6F1F"/>
    <w:multiLevelType w:val="multilevel"/>
    <w:tmpl w:val="041D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7A5445B8"/>
    <w:multiLevelType w:val="multilevel"/>
    <w:tmpl w:val="C16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352CC"/>
    <w:multiLevelType w:val="multilevel"/>
    <w:tmpl w:val="3932C0E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227"/>
        </w:tabs>
        <w:ind w:left="227" w:hanging="227"/>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3%4."/>
      <w:lvlJc w:val="left"/>
      <w:pPr>
        <w:tabs>
          <w:tab w:val="num" w:pos="907"/>
        </w:tabs>
        <w:ind w:left="907" w:hanging="907"/>
      </w:pPr>
      <w:rPr>
        <w:rFonts w:hint="default"/>
      </w:rPr>
    </w:lvl>
    <w:lvl w:ilvl="4">
      <w:start w:val="1"/>
      <w:numFmt w:val="decimal"/>
      <w:lvlText w:val="%4%5."/>
      <w:lvlJc w:val="left"/>
      <w:pPr>
        <w:tabs>
          <w:tab w:val="num" w:pos="1134"/>
        </w:tabs>
        <w:ind w:left="1134" w:hanging="1134"/>
      </w:pPr>
      <w:rPr>
        <w:rFonts w:hint="default"/>
      </w:rPr>
    </w:lvl>
    <w:lvl w:ilvl="5">
      <w:start w:val="1"/>
      <w:numFmt w:val="decimal"/>
      <w:lvlText w:val="%5%6."/>
      <w:lvlJc w:val="right"/>
      <w:pPr>
        <w:tabs>
          <w:tab w:val="num" w:pos="1361"/>
        </w:tabs>
        <w:ind w:left="1361" w:hanging="1361"/>
      </w:pPr>
      <w:rPr>
        <w:rFonts w:hint="default"/>
      </w:rPr>
    </w:lvl>
    <w:lvl w:ilvl="6">
      <w:start w:val="1"/>
      <w:numFmt w:val="decimal"/>
      <w:lvlText w:val="%6%7."/>
      <w:lvlJc w:val="left"/>
      <w:pPr>
        <w:tabs>
          <w:tab w:val="num" w:pos="1588"/>
        </w:tabs>
        <w:ind w:left="1588" w:hanging="1588"/>
      </w:pPr>
      <w:rPr>
        <w:rFonts w:hint="default"/>
      </w:rPr>
    </w:lvl>
    <w:lvl w:ilvl="7">
      <w:start w:val="1"/>
      <w:numFmt w:val="decimal"/>
      <w:lvlText w:val="%7%8."/>
      <w:lvlJc w:val="left"/>
      <w:pPr>
        <w:tabs>
          <w:tab w:val="num" w:pos="1814"/>
        </w:tabs>
        <w:ind w:left="1814" w:hanging="1814"/>
      </w:pPr>
      <w:rPr>
        <w:rFonts w:hint="default"/>
      </w:rPr>
    </w:lvl>
    <w:lvl w:ilvl="8">
      <w:start w:val="1"/>
      <w:numFmt w:val="decimal"/>
      <w:lvlText w:val="%8%9."/>
      <w:lvlJc w:val="right"/>
      <w:pPr>
        <w:ind w:left="2041" w:hanging="2041"/>
      </w:pPr>
      <w:rPr>
        <w:rFonts w:hint="default"/>
      </w:rPr>
    </w:lvl>
  </w:abstractNum>
  <w:abstractNum w:abstractNumId="45" w15:restartNumberingAfterBreak="0">
    <w:nsid w:val="7EA66F82"/>
    <w:multiLevelType w:val="multilevel"/>
    <w:tmpl w:val="BF9C7CBC"/>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680"/>
        </w:tabs>
        <w:ind w:left="907" w:hanging="453"/>
      </w:pPr>
      <w:rPr>
        <w:rFonts w:ascii="Symbol" w:hAnsi="Symbol" w:hint="default"/>
      </w:rPr>
    </w:lvl>
    <w:lvl w:ilvl="2">
      <w:start w:val="1"/>
      <w:numFmt w:val="bullet"/>
      <w:lvlText w:val=""/>
      <w:lvlJc w:val="left"/>
      <w:pPr>
        <w:ind w:left="3238" w:hanging="358"/>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16cid:durableId="925462936">
    <w:abstractNumId w:val="39"/>
  </w:num>
  <w:num w:numId="2" w16cid:durableId="385374924">
    <w:abstractNumId w:val="15"/>
  </w:num>
  <w:num w:numId="3" w16cid:durableId="1158300193">
    <w:abstractNumId w:val="17"/>
  </w:num>
  <w:num w:numId="4" w16cid:durableId="397675935">
    <w:abstractNumId w:val="19"/>
  </w:num>
  <w:num w:numId="5" w16cid:durableId="1838887661">
    <w:abstractNumId w:val="37"/>
  </w:num>
  <w:num w:numId="6" w16cid:durableId="1206482117">
    <w:abstractNumId w:val="25"/>
  </w:num>
  <w:num w:numId="7" w16cid:durableId="353924508">
    <w:abstractNumId w:val="18"/>
  </w:num>
  <w:num w:numId="8" w16cid:durableId="1498810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533300">
    <w:abstractNumId w:val="45"/>
  </w:num>
  <w:num w:numId="10" w16cid:durableId="938027971">
    <w:abstractNumId w:val="20"/>
  </w:num>
  <w:num w:numId="11" w16cid:durableId="866677287">
    <w:abstractNumId w:val="21"/>
  </w:num>
  <w:num w:numId="12" w16cid:durableId="1794709683">
    <w:abstractNumId w:val="17"/>
  </w:num>
  <w:num w:numId="13" w16cid:durableId="1254784237">
    <w:abstractNumId w:val="34"/>
  </w:num>
  <w:num w:numId="14" w16cid:durableId="2043048588">
    <w:abstractNumId w:val="16"/>
  </w:num>
  <w:num w:numId="15" w16cid:durableId="843472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7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923654">
    <w:abstractNumId w:val="33"/>
  </w:num>
  <w:num w:numId="18" w16cid:durableId="1427114845">
    <w:abstractNumId w:val="35"/>
  </w:num>
  <w:num w:numId="19" w16cid:durableId="266305147">
    <w:abstractNumId w:val="44"/>
  </w:num>
  <w:num w:numId="20" w16cid:durableId="726682394">
    <w:abstractNumId w:val="31"/>
  </w:num>
  <w:num w:numId="21" w16cid:durableId="1727529648">
    <w:abstractNumId w:val="41"/>
  </w:num>
  <w:num w:numId="22" w16cid:durableId="341972581">
    <w:abstractNumId w:val="24"/>
  </w:num>
  <w:num w:numId="23" w16cid:durableId="591158536">
    <w:abstractNumId w:val="22"/>
  </w:num>
  <w:num w:numId="24" w16cid:durableId="339889733">
    <w:abstractNumId w:val="12"/>
  </w:num>
  <w:num w:numId="25" w16cid:durableId="371812027">
    <w:abstractNumId w:val="10"/>
  </w:num>
  <w:num w:numId="26" w16cid:durableId="422267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2550679">
    <w:abstractNumId w:val="14"/>
  </w:num>
  <w:num w:numId="28" w16cid:durableId="129834051">
    <w:abstractNumId w:val="29"/>
  </w:num>
  <w:num w:numId="29" w16cid:durableId="1181894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6110400">
    <w:abstractNumId w:val="42"/>
  </w:num>
  <w:num w:numId="31" w16cid:durableId="1240169875">
    <w:abstractNumId w:val="26"/>
  </w:num>
  <w:num w:numId="32" w16cid:durableId="1139493773">
    <w:abstractNumId w:val="32"/>
  </w:num>
  <w:num w:numId="33" w16cid:durableId="354112566">
    <w:abstractNumId w:val="40"/>
  </w:num>
  <w:num w:numId="34" w16cid:durableId="2121755384">
    <w:abstractNumId w:val="30"/>
  </w:num>
  <w:num w:numId="35" w16cid:durableId="1100832902">
    <w:abstractNumId w:val="8"/>
  </w:num>
  <w:num w:numId="36" w16cid:durableId="509032573">
    <w:abstractNumId w:val="3"/>
  </w:num>
  <w:num w:numId="37" w16cid:durableId="209727514">
    <w:abstractNumId w:val="2"/>
  </w:num>
  <w:num w:numId="38" w16cid:durableId="326594077">
    <w:abstractNumId w:val="1"/>
  </w:num>
  <w:num w:numId="39" w16cid:durableId="223105838">
    <w:abstractNumId w:val="0"/>
  </w:num>
  <w:num w:numId="40" w16cid:durableId="878475184">
    <w:abstractNumId w:val="9"/>
  </w:num>
  <w:num w:numId="41" w16cid:durableId="1667854582">
    <w:abstractNumId w:val="7"/>
  </w:num>
  <w:num w:numId="42" w16cid:durableId="13580535">
    <w:abstractNumId w:val="6"/>
  </w:num>
  <w:num w:numId="43" w16cid:durableId="1403333648">
    <w:abstractNumId w:val="5"/>
  </w:num>
  <w:num w:numId="44" w16cid:durableId="995721163">
    <w:abstractNumId w:val="4"/>
  </w:num>
  <w:num w:numId="45" w16cid:durableId="2089376378">
    <w:abstractNumId w:val="43"/>
  </w:num>
  <w:num w:numId="46" w16cid:durableId="2046519900">
    <w:abstractNumId w:val="23"/>
  </w:num>
  <w:num w:numId="47" w16cid:durableId="309094211">
    <w:abstractNumId w:val="13"/>
  </w:num>
  <w:num w:numId="48" w16cid:durableId="1050420965">
    <w:abstractNumId w:val="28"/>
  </w:num>
  <w:num w:numId="49" w16cid:durableId="1682731468">
    <w:abstractNumId w:val="36"/>
  </w:num>
  <w:num w:numId="50" w16cid:durableId="27027914">
    <w:abstractNumId w:val="38"/>
  </w:num>
  <w:num w:numId="51" w16cid:durableId="1055662922">
    <w:abstractNumId w:val="27"/>
  </w:num>
  <w:num w:numId="52" w16cid:durableId="41015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F4"/>
    <w:rsid w:val="00013F75"/>
    <w:rsid w:val="000452D2"/>
    <w:rsid w:val="00045AFB"/>
    <w:rsid w:val="00092195"/>
    <w:rsid w:val="000A7D90"/>
    <w:rsid w:val="000B4FA0"/>
    <w:rsid w:val="000F4EC3"/>
    <w:rsid w:val="00100364"/>
    <w:rsid w:val="00120403"/>
    <w:rsid w:val="0013220E"/>
    <w:rsid w:val="00140F8B"/>
    <w:rsid w:val="001B6A3B"/>
    <w:rsid w:val="001C00ED"/>
    <w:rsid w:val="001E0C5D"/>
    <w:rsid w:val="001F023C"/>
    <w:rsid w:val="0022075F"/>
    <w:rsid w:val="00223259"/>
    <w:rsid w:val="00233139"/>
    <w:rsid w:val="0026524B"/>
    <w:rsid w:val="002744AA"/>
    <w:rsid w:val="0027614A"/>
    <w:rsid w:val="002968D8"/>
    <w:rsid w:val="002A322C"/>
    <w:rsid w:val="002A6581"/>
    <w:rsid w:val="002E19F6"/>
    <w:rsid w:val="00313AB0"/>
    <w:rsid w:val="003231E7"/>
    <w:rsid w:val="00377040"/>
    <w:rsid w:val="00381387"/>
    <w:rsid w:val="0038290D"/>
    <w:rsid w:val="00385D69"/>
    <w:rsid w:val="0038672E"/>
    <w:rsid w:val="0038734C"/>
    <w:rsid w:val="00391656"/>
    <w:rsid w:val="0039472D"/>
    <w:rsid w:val="003D04D9"/>
    <w:rsid w:val="003D33C4"/>
    <w:rsid w:val="003E5866"/>
    <w:rsid w:val="004273C3"/>
    <w:rsid w:val="00433217"/>
    <w:rsid w:val="00433F79"/>
    <w:rsid w:val="00444A43"/>
    <w:rsid w:val="00456571"/>
    <w:rsid w:val="0046609F"/>
    <w:rsid w:val="004B525B"/>
    <w:rsid w:val="004D1D37"/>
    <w:rsid w:val="004D7696"/>
    <w:rsid w:val="004E774E"/>
    <w:rsid w:val="0050592E"/>
    <w:rsid w:val="00514D9A"/>
    <w:rsid w:val="00520E41"/>
    <w:rsid w:val="0052136F"/>
    <w:rsid w:val="0052417C"/>
    <w:rsid w:val="0056505F"/>
    <w:rsid w:val="005708A8"/>
    <w:rsid w:val="005B2373"/>
    <w:rsid w:val="005B7379"/>
    <w:rsid w:val="005F1409"/>
    <w:rsid w:val="005F571A"/>
    <w:rsid w:val="00610D2F"/>
    <w:rsid w:val="00632FC5"/>
    <w:rsid w:val="00633DD8"/>
    <w:rsid w:val="006641D6"/>
    <w:rsid w:val="006675CF"/>
    <w:rsid w:val="00690021"/>
    <w:rsid w:val="00692371"/>
    <w:rsid w:val="006C08BF"/>
    <w:rsid w:val="006D6B76"/>
    <w:rsid w:val="007048A7"/>
    <w:rsid w:val="00726DAB"/>
    <w:rsid w:val="00732FEF"/>
    <w:rsid w:val="00776C4B"/>
    <w:rsid w:val="00787933"/>
    <w:rsid w:val="00790A37"/>
    <w:rsid w:val="007A7ED3"/>
    <w:rsid w:val="007B4894"/>
    <w:rsid w:val="007B4D94"/>
    <w:rsid w:val="007B4FF0"/>
    <w:rsid w:val="007C1221"/>
    <w:rsid w:val="0080116A"/>
    <w:rsid w:val="00803FFC"/>
    <w:rsid w:val="00814D91"/>
    <w:rsid w:val="00826CC1"/>
    <w:rsid w:val="0084186F"/>
    <w:rsid w:val="00844CCC"/>
    <w:rsid w:val="008718EC"/>
    <w:rsid w:val="00876F69"/>
    <w:rsid w:val="008821E3"/>
    <w:rsid w:val="0088351F"/>
    <w:rsid w:val="00894DB1"/>
    <w:rsid w:val="00895C27"/>
    <w:rsid w:val="008A3E71"/>
    <w:rsid w:val="008B7171"/>
    <w:rsid w:val="008E0923"/>
    <w:rsid w:val="008E55E9"/>
    <w:rsid w:val="008F320F"/>
    <w:rsid w:val="00903FF7"/>
    <w:rsid w:val="00954139"/>
    <w:rsid w:val="009C378D"/>
    <w:rsid w:val="009D1BD5"/>
    <w:rsid w:val="009D7246"/>
    <w:rsid w:val="009E3E78"/>
    <w:rsid w:val="00A02305"/>
    <w:rsid w:val="00A061B9"/>
    <w:rsid w:val="00A129FC"/>
    <w:rsid w:val="00A279D6"/>
    <w:rsid w:val="00A30B34"/>
    <w:rsid w:val="00A43397"/>
    <w:rsid w:val="00A516B5"/>
    <w:rsid w:val="00A643AF"/>
    <w:rsid w:val="00A6602D"/>
    <w:rsid w:val="00A6641C"/>
    <w:rsid w:val="00A75B2B"/>
    <w:rsid w:val="00A7657E"/>
    <w:rsid w:val="00AD2B3E"/>
    <w:rsid w:val="00AE6839"/>
    <w:rsid w:val="00AF49F4"/>
    <w:rsid w:val="00B32AC5"/>
    <w:rsid w:val="00B434AC"/>
    <w:rsid w:val="00B55001"/>
    <w:rsid w:val="00B76326"/>
    <w:rsid w:val="00B76386"/>
    <w:rsid w:val="00B813A5"/>
    <w:rsid w:val="00B86557"/>
    <w:rsid w:val="00BC2A5C"/>
    <w:rsid w:val="00BE6EDB"/>
    <w:rsid w:val="00BF78EC"/>
    <w:rsid w:val="00C033FC"/>
    <w:rsid w:val="00C12AD5"/>
    <w:rsid w:val="00C133AD"/>
    <w:rsid w:val="00C36807"/>
    <w:rsid w:val="00C4785D"/>
    <w:rsid w:val="00C6261E"/>
    <w:rsid w:val="00C6330E"/>
    <w:rsid w:val="00C83B80"/>
    <w:rsid w:val="00C8415D"/>
    <w:rsid w:val="00C87827"/>
    <w:rsid w:val="00C93D6C"/>
    <w:rsid w:val="00C94153"/>
    <w:rsid w:val="00CC7E88"/>
    <w:rsid w:val="00CD32B1"/>
    <w:rsid w:val="00CE1154"/>
    <w:rsid w:val="00CF6331"/>
    <w:rsid w:val="00D16A8A"/>
    <w:rsid w:val="00D16B97"/>
    <w:rsid w:val="00D32296"/>
    <w:rsid w:val="00D41490"/>
    <w:rsid w:val="00D41A7E"/>
    <w:rsid w:val="00D537E4"/>
    <w:rsid w:val="00D753A2"/>
    <w:rsid w:val="00D81465"/>
    <w:rsid w:val="00D94E64"/>
    <w:rsid w:val="00DC733F"/>
    <w:rsid w:val="00DD3AEF"/>
    <w:rsid w:val="00DF0481"/>
    <w:rsid w:val="00E064BD"/>
    <w:rsid w:val="00E3344A"/>
    <w:rsid w:val="00E36D33"/>
    <w:rsid w:val="00E379E8"/>
    <w:rsid w:val="00E44399"/>
    <w:rsid w:val="00E50894"/>
    <w:rsid w:val="00E56A56"/>
    <w:rsid w:val="00E60F18"/>
    <w:rsid w:val="00E64504"/>
    <w:rsid w:val="00E66C3F"/>
    <w:rsid w:val="00E94983"/>
    <w:rsid w:val="00E95A1C"/>
    <w:rsid w:val="00E97255"/>
    <w:rsid w:val="00EB2569"/>
    <w:rsid w:val="00EB5FEB"/>
    <w:rsid w:val="00EC4B74"/>
    <w:rsid w:val="00EE057F"/>
    <w:rsid w:val="00EE34F3"/>
    <w:rsid w:val="00EE79CD"/>
    <w:rsid w:val="00EF22D0"/>
    <w:rsid w:val="00F0314F"/>
    <w:rsid w:val="00F10AFF"/>
    <w:rsid w:val="00F20748"/>
    <w:rsid w:val="00F22062"/>
    <w:rsid w:val="00F25FF1"/>
    <w:rsid w:val="00F42197"/>
    <w:rsid w:val="00F42738"/>
    <w:rsid w:val="00F51527"/>
    <w:rsid w:val="00F57D34"/>
    <w:rsid w:val="00F723F6"/>
    <w:rsid w:val="00F727C4"/>
    <w:rsid w:val="00F92640"/>
    <w:rsid w:val="00F92AB4"/>
    <w:rsid w:val="00F97EFF"/>
    <w:rsid w:val="00F97FD1"/>
    <w:rsid w:val="00FB39BE"/>
    <w:rsid w:val="00FC7E73"/>
    <w:rsid w:val="00FF1EF2"/>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0B5158"/>
  <w14:defaultImageDpi w14:val="330"/>
  <w15:docId w15:val="{E1D8055E-8C87-435F-B14D-61657671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ja-JP" w:bidi="ar-SA"/>
      </w:rPr>
    </w:rPrDefault>
    <w:pPrDefault>
      <w:pPr>
        <w:spacing w:before="4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516B5"/>
  </w:style>
  <w:style w:type="paragraph" w:styleId="Heading1">
    <w:name w:val="heading 1"/>
    <w:basedOn w:val="NPCHeading1"/>
    <w:next w:val="Normal"/>
    <w:link w:val="Heading1Char"/>
    <w:uiPriority w:val="9"/>
    <w:semiHidden/>
    <w:qFormat/>
    <w:rsid w:val="00F92640"/>
  </w:style>
  <w:style w:type="paragraph" w:styleId="Heading2">
    <w:name w:val="heading 2"/>
    <w:basedOn w:val="NPCHeading2"/>
    <w:next w:val="Normal"/>
    <w:link w:val="Heading2Char"/>
    <w:uiPriority w:val="9"/>
    <w:semiHidden/>
    <w:qFormat/>
    <w:rsid w:val="00F92640"/>
  </w:style>
  <w:style w:type="paragraph" w:styleId="Heading3">
    <w:name w:val="heading 3"/>
    <w:basedOn w:val="Normal"/>
    <w:next w:val="Normal"/>
    <w:link w:val="Heading3Char"/>
    <w:uiPriority w:val="9"/>
    <w:semiHidden/>
    <w:qFormat/>
    <w:rsid w:val="00A516B5"/>
    <w:pPr>
      <w:spacing w:before="120" w:after="40"/>
      <w:outlineLvl w:val="2"/>
    </w:pPr>
    <w:rPr>
      <w:b/>
      <w:color w:val="014E8F" w:themeColor="text1"/>
      <w:sz w:val="23"/>
      <w:szCs w:val="22"/>
      <w:lang w:val="en-GB" w:eastAsia="sv-SE"/>
    </w:rPr>
  </w:style>
  <w:style w:type="paragraph" w:styleId="Heading4">
    <w:name w:val="heading 4"/>
    <w:basedOn w:val="Normal"/>
    <w:next w:val="Normal"/>
    <w:link w:val="Heading4Char"/>
    <w:uiPriority w:val="9"/>
    <w:semiHidden/>
    <w:qFormat/>
    <w:rsid w:val="00A516B5"/>
    <w:pPr>
      <w:spacing w:before="120" w:after="40"/>
      <w:outlineLvl w:val="3"/>
    </w:pPr>
    <w:rPr>
      <w:b/>
      <w:sz w:val="21"/>
      <w:lang w:val="en-GB" w:eastAsia="sv-SE"/>
    </w:rPr>
  </w:style>
  <w:style w:type="paragraph" w:styleId="Heading5">
    <w:name w:val="heading 5"/>
    <w:basedOn w:val="Normal"/>
    <w:next w:val="Normal"/>
    <w:link w:val="Heading5Char"/>
    <w:uiPriority w:val="9"/>
    <w:semiHidden/>
    <w:qFormat/>
    <w:rsid w:val="00100364"/>
    <w:pPr>
      <w:keepNext/>
      <w:keepLines/>
      <w:spacing w:before="200" w:after="0"/>
      <w:outlineLvl w:val="4"/>
    </w:pPr>
    <w:rPr>
      <w:rFonts w:asciiTheme="majorHAnsi" w:eastAsiaTheme="majorEastAsia" w:hAnsiTheme="majorHAnsi" w:cstheme="majorBidi"/>
      <w:color w:val="014E8F" w:themeColor="text1"/>
    </w:rPr>
  </w:style>
  <w:style w:type="paragraph" w:styleId="Heading6">
    <w:name w:val="heading 6"/>
    <w:basedOn w:val="Normal"/>
    <w:next w:val="Normal"/>
    <w:link w:val="Heading6Char"/>
    <w:uiPriority w:val="9"/>
    <w:semiHidden/>
    <w:unhideWhenUsed/>
    <w:qFormat/>
    <w:rsid w:val="000452D2"/>
    <w:pPr>
      <w:keepNext/>
      <w:keepLines/>
      <w:spacing w:after="0"/>
      <w:outlineLvl w:val="5"/>
    </w:pPr>
    <w:rPr>
      <w:rFonts w:asciiTheme="majorHAnsi" w:eastAsiaTheme="majorEastAsia" w:hAnsiTheme="majorHAnsi" w:cstheme="majorBidi"/>
      <w:color w:val="670713" w:themeColor="accent1" w:themeShade="7F"/>
    </w:rPr>
  </w:style>
  <w:style w:type="paragraph" w:styleId="Heading7">
    <w:name w:val="heading 7"/>
    <w:basedOn w:val="Normal"/>
    <w:next w:val="Normal"/>
    <w:link w:val="Heading7Char"/>
    <w:uiPriority w:val="9"/>
    <w:semiHidden/>
    <w:unhideWhenUsed/>
    <w:qFormat/>
    <w:rsid w:val="000452D2"/>
    <w:pPr>
      <w:keepNext/>
      <w:keepLines/>
      <w:spacing w:after="0"/>
      <w:outlineLvl w:val="6"/>
    </w:pPr>
    <w:rPr>
      <w:rFonts w:asciiTheme="majorHAnsi" w:eastAsiaTheme="majorEastAsia" w:hAnsiTheme="majorHAnsi" w:cstheme="majorBidi"/>
      <w:i/>
      <w:iCs/>
      <w:color w:val="670713" w:themeColor="accent1" w:themeShade="7F"/>
    </w:rPr>
  </w:style>
  <w:style w:type="paragraph" w:styleId="Heading8">
    <w:name w:val="heading 8"/>
    <w:basedOn w:val="Normal"/>
    <w:next w:val="Normal"/>
    <w:link w:val="Heading8Char"/>
    <w:uiPriority w:val="9"/>
    <w:semiHidden/>
    <w:unhideWhenUsed/>
    <w:qFormat/>
    <w:rsid w:val="000452D2"/>
    <w:pPr>
      <w:keepNext/>
      <w:keepLines/>
      <w:spacing w:after="0"/>
      <w:outlineLvl w:val="7"/>
    </w:pPr>
    <w:rPr>
      <w:rFonts w:asciiTheme="majorHAnsi" w:eastAsiaTheme="majorEastAsia" w:hAnsiTheme="majorHAnsi" w:cstheme="majorBidi"/>
      <w:color w:val="016BC6" w:themeColor="text1" w:themeTint="D8"/>
      <w:sz w:val="21"/>
      <w:szCs w:val="21"/>
    </w:rPr>
  </w:style>
  <w:style w:type="paragraph" w:styleId="Heading9">
    <w:name w:val="heading 9"/>
    <w:basedOn w:val="Normal"/>
    <w:next w:val="Normal"/>
    <w:link w:val="Heading9Char"/>
    <w:uiPriority w:val="9"/>
    <w:semiHidden/>
    <w:unhideWhenUsed/>
    <w:qFormat/>
    <w:rsid w:val="000452D2"/>
    <w:pPr>
      <w:keepNext/>
      <w:keepLines/>
      <w:spacing w:after="0"/>
      <w:outlineLvl w:val="8"/>
    </w:pPr>
    <w:rPr>
      <w:rFonts w:asciiTheme="majorHAnsi" w:eastAsiaTheme="majorEastAsia" w:hAnsiTheme="majorHAnsi" w:cstheme="majorBidi"/>
      <w:i/>
      <w:iCs/>
      <w:color w:val="016BC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E3E78"/>
    <w:rPr>
      <w:color w:val="003A6A" w:themeColor="text1" w:themeShade="BF"/>
    </w:rPr>
    <w:tblPr>
      <w:tblStyleRowBandSize w:val="1"/>
      <w:tblStyleColBandSize w:val="1"/>
      <w:tblBorders>
        <w:top w:val="single" w:sz="8" w:space="0" w:color="014E8F" w:themeColor="text1"/>
        <w:bottom w:val="single" w:sz="8" w:space="0" w:color="014E8F" w:themeColor="text1"/>
      </w:tblBorders>
    </w:tblPr>
    <w:tblStylePr w:type="fir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la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5FE" w:themeFill="text1" w:themeFillTint="3F"/>
      </w:tcPr>
    </w:tblStylePr>
    <w:tblStylePr w:type="band1Horz">
      <w:tblPr/>
      <w:tcPr>
        <w:tcBorders>
          <w:left w:val="nil"/>
          <w:right w:val="nil"/>
          <w:insideH w:val="nil"/>
          <w:insideV w:val="nil"/>
        </w:tcBorders>
        <w:shd w:val="clear" w:color="auto" w:fill="A4D5FE" w:themeFill="text1" w:themeFillTint="3F"/>
      </w:tcPr>
    </w:tblStylePr>
  </w:style>
  <w:style w:type="paragraph" w:customStyle="1" w:styleId="NPCTableHeading1">
    <w:name w:val="NPC Table Heading 1"/>
    <w:qFormat/>
    <w:rsid w:val="00D41A7E"/>
    <w:rPr>
      <w:rFonts w:eastAsiaTheme="majorEastAsia" w:cstheme="majorBidi"/>
      <w:b/>
      <w:bCs/>
      <w:color w:val="014E8F" w:themeColor="text2"/>
      <w:sz w:val="19"/>
      <w:lang w:val="en-GB" w:eastAsia="sv-SE"/>
    </w:rPr>
  </w:style>
  <w:style w:type="paragraph" w:customStyle="1" w:styleId="NPCTableText1">
    <w:name w:val="NPC Table Text 1"/>
    <w:qFormat/>
    <w:rsid w:val="00C87827"/>
    <w:rPr>
      <w:sz w:val="19"/>
      <w:szCs w:val="19"/>
      <w:lang w:val="en-GB" w:eastAsia="sv-SE"/>
    </w:rPr>
  </w:style>
  <w:style w:type="table" w:customStyle="1" w:styleId="NPCTable1">
    <w:name w:val="NPC Table 1"/>
    <w:basedOn w:val="TableNormal"/>
    <w:uiPriority w:val="99"/>
    <w:rsid w:val="00D41A7E"/>
    <w:rPr>
      <w:sz w:val="19"/>
      <w:szCs w:val="19"/>
    </w:rPr>
    <w:tblPr>
      <w:tblBorders>
        <w:top w:val="single" w:sz="4" w:space="0" w:color="014E8F" w:themeColor="text1"/>
        <w:left w:val="single" w:sz="4" w:space="0" w:color="014E8F" w:themeColor="text1"/>
        <w:bottom w:val="single" w:sz="4" w:space="0" w:color="014E8F" w:themeColor="text1"/>
        <w:right w:val="single" w:sz="4" w:space="0" w:color="014E8F" w:themeColor="text1"/>
        <w:insideH w:val="single" w:sz="4" w:space="0" w:color="014E8F" w:themeColor="text1"/>
        <w:insideV w:val="single" w:sz="4" w:space="0" w:color="014E8F" w:themeColor="text1"/>
      </w:tblBorders>
      <w:tblCellMar>
        <w:left w:w="57" w:type="dxa"/>
        <w:right w:w="57" w:type="dxa"/>
      </w:tblCellMar>
    </w:tblPr>
    <w:tcPr>
      <w:shd w:val="clear" w:color="auto" w:fill="auto"/>
    </w:tcPr>
    <w:tblStylePr w:type="firstRow">
      <w:rPr>
        <w:rFonts w:ascii="Calibri" w:hAnsi="Calibri"/>
        <w:b/>
        <w:i w:val="0"/>
        <w:color w:val="014E8F" w:themeColor="text1"/>
        <w:sz w:val="19"/>
      </w:rPr>
    </w:tblStylePr>
  </w:style>
  <w:style w:type="paragraph" w:customStyle="1" w:styleId="NPCTableHeading1White">
    <w:name w:val="NPC Table Heading 1 White"/>
    <w:basedOn w:val="NPCTableHeading1"/>
    <w:qFormat/>
    <w:rsid w:val="009D7246"/>
    <w:rPr>
      <w:color w:val="FFFFFF" w:themeColor="background1"/>
      <w:szCs w:val="19"/>
    </w:rPr>
  </w:style>
  <w:style w:type="character" w:customStyle="1" w:styleId="Heading3Char">
    <w:name w:val="Heading 3 Char"/>
    <w:basedOn w:val="DefaultParagraphFont"/>
    <w:link w:val="Heading3"/>
    <w:uiPriority w:val="9"/>
    <w:semiHidden/>
    <w:rsid w:val="005708A8"/>
    <w:rPr>
      <w:b/>
      <w:color w:val="014E8F" w:themeColor="text1"/>
      <w:sz w:val="23"/>
      <w:szCs w:val="22"/>
      <w:lang w:val="en-GB" w:eastAsia="sv-SE"/>
    </w:rPr>
  </w:style>
  <w:style w:type="paragraph" w:customStyle="1" w:styleId="NPCTermslevel2">
    <w:name w:val="NPC Terms level 2"/>
    <w:basedOn w:val="NPCTermslevel1"/>
    <w:qFormat/>
    <w:rsid w:val="00EB5FEB"/>
    <w:pPr>
      <w:numPr>
        <w:ilvl w:val="1"/>
      </w:numPr>
      <w:ind w:left="0" w:firstLine="0"/>
    </w:pPr>
  </w:style>
  <w:style w:type="paragraph" w:customStyle="1" w:styleId="NPCTermslevel3">
    <w:name w:val="NPC Terms level 3"/>
    <w:basedOn w:val="NPCTermslevel1"/>
    <w:qFormat/>
    <w:rsid w:val="00EB5FEB"/>
    <w:pPr>
      <w:numPr>
        <w:ilvl w:val="2"/>
      </w:numPr>
      <w:ind w:left="0" w:firstLine="0"/>
    </w:pPr>
  </w:style>
  <w:style w:type="paragraph" w:customStyle="1" w:styleId="NPCTermslevel4">
    <w:name w:val="NPC Terms level 4"/>
    <w:basedOn w:val="NPCTermslevel1"/>
    <w:qFormat/>
    <w:rsid w:val="00EB5FEB"/>
    <w:pPr>
      <w:numPr>
        <w:ilvl w:val="3"/>
      </w:numPr>
      <w:ind w:left="0" w:firstLine="0"/>
    </w:pPr>
  </w:style>
  <w:style w:type="paragraph" w:customStyle="1" w:styleId="NPCTermslevel5">
    <w:name w:val="NPC Terms level 5"/>
    <w:basedOn w:val="NPCTermslevel1"/>
    <w:qFormat/>
    <w:rsid w:val="00385D69"/>
    <w:pPr>
      <w:numPr>
        <w:ilvl w:val="4"/>
      </w:numPr>
      <w:ind w:left="0" w:firstLine="0"/>
    </w:pPr>
  </w:style>
  <w:style w:type="paragraph" w:customStyle="1" w:styleId="NPCTermslevel6">
    <w:name w:val="NPC Terms level 6"/>
    <w:basedOn w:val="NPCTermslevel1"/>
    <w:qFormat/>
    <w:rsid w:val="00385D69"/>
    <w:pPr>
      <w:numPr>
        <w:ilvl w:val="5"/>
      </w:numPr>
      <w:ind w:left="0" w:firstLine="0"/>
    </w:pPr>
  </w:style>
  <w:style w:type="paragraph" w:customStyle="1" w:styleId="NPCTermslevel7">
    <w:name w:val="NPC Terms level 7"/>
    <w:basedOn w:val="NPCTermslevel1"/>
    <w:qFormat/>
    <w:rsid w:val="00385D69"/>
    <w:pPr>
      <w:numPr>
        <w:ilvl w:val="6"/>
      </w:numPr>
      <w:ind w:left="0" w:firstLine="0"/>
    </w:pPr>
  </w:style>
  <w:style w:type="paragraph" w:customStyle="1" w:styleId="NPCTermslevel8">
    <w:name w:val="NPC Terms level 8"/>
    <w:basedOn w:val="NPCTermslevel1"/>
    <w:qFormat/>
    <w:rsid w:val="00385D69"/>
    <w:pPr>
      <w:numPr>
        <w:ilvl w:val="7"/>
      </w:numPr>
      <w:ind w:left="0" w:firstLine="0"/>
    </w:pPr>
  </w:style>
  <w:style w:type="paragraph" w:styleId="Header">
    <w:name w:val="header"/>
    <w:basedOn w:val="Normal"/>
    <w:link w:val="HeaderChar"/>
    <w:uiPriority w:val="99"/>
    <w:semiHidden/>
    <w:unhideWhenUsed/>
    <w:rsid w:val="008E55E9"/>
    <w:pPr>
      <w:tabs>
        <w:tab w:val="center" w:pos="4703"/>
        <w:tab w:val="right" w:pos="9406"/>
      </w:tabs>
    </w:pPr>
  </w:style>
  <w:style w:type="character" w:customStyle="1" w:styleId="HeaderChar">
    <w:name w:val="Header Char"/>
    <w:basedOn w:val="DefaultParagraphFont"/>
    <w:link w:val="Header"/>
    <w:uiPriority w:val="99"/>
    <w:semiHidden/>
    <w:rsid w:val="005708A8"/>
  </w:style>
  <w:style w:type="paragraph" w:styleId="Footer">
    <w:name w:val="footer"/>
    <w:basedOn w:val="Normal"/>
    <w:link w:val="FooterChar"/>
    <w:uiPriority w:val="99"/>
    <w:semiHidden/>
    <w:unhideWhenUsed/>
    <w:rsid w:val="008E55E9"/>
    <w:pPr>
      <w:tabs>
        <w:tab w:val="center" w:pos="4703"/>
        <w:tab w:val="right" w:pos="9406"/>
      </w:tabs>
    </w:pPr>
  </w:style>
  <w:style w:type="character" w:customStyle="1" w:styleId="FooterChar">
    <w:name w:val="Footer Char"/>
    <w:basedOn w:val="DefaultParagraphFont"/>
    <w:link w:val="Footer"/>
    <w:uiPriority w:val="99"/>
    <w:semiHidden/>
    <w:rsid w:val="005708A8"/>
  </w:style>
  <w:style w:type="table" w:styleId="TableGrid">
    <w:name w:val="Table Grid"/>
    <w:basedOn w:val="TableNormal"/>
    <w:uiPriority w:val="59"/>
    <w:rsid w:val="00D9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4E64"/>
    <w:rPr>
      <w:rFonts w:ascii="Lucida Grande" w:hAnsi="Lucida Grande"/>
      <w:sz w:val="18"/>
      <w:szCs w:val="18"/>
    </w:rPr>
  </w:style>
  <w:style w:type="character" w:customStyle="1" w:styleId="BalloonTextChar">
    <w:name w:val="Balloon Text Char"/>
    <w:basedOn w:val="DefaultParagraphFont"/>
    <w:link w:val="BalloonText"/>
    <w:uiPriority w:val="99"/>
    <w:semiHidden/>
    <w:rsid w:val="00D94E64"/>
    <w:rPr>
      <w:rFonts w:ascii="Lucida Grande" w:hAnsi="Lucida Grande"/>
      <w:sz w:val="18"/>
      <w:szCs w:val="18"/>
      <w:lang w:val="en-GB" w:eastAsia="sv-SE"/>
    </w:rPr>
  </w:style>
  <w:style w:type="paragraph" w:customStyle="1" w:styleId="NoParagraphStyle">
    <w:name w:val="[No Paragraph Style]"/>
    <w:semiHidden/>
    <w:rsid w:val="00B76326"/>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customStyle="1" w:styleId="NPCDocumentinfo">
    <w:name w:val="NPC Document info"/>
    <w:qFormat/>
    <w:rsid w:val="00140F8B"/>
    <w:pPr>
      <w:spacing w:before="0" w:after="0"/>
      <w:jc w:val="right"/>
    </w:pPr>
    <w:rPr>
      <w:lang w:val="en-GB" w:eastAsia="sv-SE"/>
    </w:rPr>
  </w:style>
  <w:style w:type="paragraph" w:customStyle="1" w:styleId="NPCPagenumbers">
    <w:name w:val="NPC Page numbers"/>
    <w:basedOn w:val="Normal"/>
    <w:qFormat/>
    <w:rsid w:val="00140F8B"/>
    <w:pPr>
      <w:spacing w:before="0" w:after="0"/>
      <w:jc w:val="center"/>
    </w:pPr>
    <w:rPr>
      <w:color w:val="014E8F" w:themeColor="text2"/>
      <w:sz w:val="18"/>
      <w:szCs w:val="18"/>
      <w:lang w:val="en-GB" w:eastAsia="sv-SE"/>
    </w:rPr>
  </w:style>
  <w:style w:type="character" w:styleId="PlaceholderText">
    <w:name w:val="Placeholder Text"/>
    <w:basedOn w:val="DefaultParagraphFont"/>
    <w:uiPriority w:val="99"/>
    <w:semiHidden/>
    <w:rsid w:val="00A7657E"/>
    <w:rPr>
      <w:color w:val="808080"/>
    </w:rPr>
  </w:style>
  <w:style w:type="paragraph" w:styleId="EnvelopeAddress">
    <w:name w:val="envelope address"/>
    <w:basedOn w:val="Normal"/>
    <w:uiPriority w:val="99"/>
    <w:semiHidden/>
    <w:unhideWhenUsed/>
    <w:rsid w:val="000452D2"/>
    <w:pPr>
      <w:framePr w:w="7938" w:h="1984" w:hRule="exact" w:hSpace="141" w:wrap="auto" w:hAnchor="page" w:xAlign="center" w:yAlign="bottom"/>
      <w:spacing w:before="0"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0452D2"/>
    <w:pPr>
      <w:spacing w:before="0" w:after="0"/>
    </w:pPr>
  </w:style>
  <w:style w:type="character" w:customStyle="1" w:styleId="NoteHeadingChar">
    <w:name w:val="Note Heading Char"/>
    <w:basedOn w:val="DefaultParagraphFont"/>
    <w:link w:val="NoteHeading"/>
    <w:uiPriority w:val="99"/>
    <w:semiHidden/>
    <w:rsid w:val="000452D2"/>
  </w:style>
  <w:style w:type="paragraph" w:customStyle="1" w:styleId="NPCTermslevel9">
    <w:name w:val="NPC Terms level 9"/>
    <w:basedOn w:val="NPCTermslevel1"/>
    <w:qFormat/>
    <w:rsid w:val="00385D69"/>
    <w:pPr>
      <w:numPr>
        <w:ilvl w:val="8"/>
      </w:numPr>
      <w:ind w:left="0" w:firstLine="0"/>
    </w:pPr>
  </w:style>
  <w:style w:type="character" w:customStyle="1" w:styleId="Heading2Char">
    <w:name w:val="Heading 2 Char"/>
    <w:basedOn w:val="DefaultParagraphFont"/>
    <w:link w:val="Heading2"/>
    <w:uiPriority w:val="9"/>
    <w:semiHidden/>
    <w:rsid w:val="005708A8"/>
    <w:rPr>
      <w:b/>
      <w:color w:val="014E8F" w:themeColor="text1"/>
      <w:sz w:val="26"/>
      <w:szCs w:val="26"/>
      <w:lang w:val="en-GB" w:eastAsia="sv-SE"/>
    </w:rPr>
  </w:style>
  <w:style w:type="paragraph" w:customStyle="1" w:styleId="NPCFooterinfo">
    <w:name w:val="NPC Footer info"/>
    <w:basedOn w:val="NoParagraphStyle"/>
    <w:qFormat/>
    <w:rsid w:val="0080116A"/>
    <w:pPr>
      <w:spacing w:before="0" w:after="0" w:line="240" w:lineRule="auto"/>
    </w:pPr>
    <w:rPr>
      <w:rFonts w:ascii="Calibri" w:hAnsi="Calibri"/>
      <w:color w:val="014E8F" w:themeColor="text1"/>
      <w:sz w:val="18"/>
    </w:rPr>
  </w:style>
  <w:style w:type="paragraph" w:customStyle="1" w:styleId="NPCText1">
    <w:name w:val="NPC Text 1"/>
    <w:basedOn w:val="Normal"/>
    <w:qFormat/>
    <w:rsid w:val="00100364"/>
  </w:style>
  <w:style w:type="paragraph" w:customStyle="1" w:styleId="NPCHeading2">
    <w:name w:val="NPC Heading 2"/>
    <w:basedOn w:val="NPCHeading1"/>
    <w:qFormat/>
    <w:rsid w:val="00444A43"/>
    <w:pPr>
      <w:spacing w:before="120"/>
      <w:outlineLvl w:val="1"/>
    </w:pPr>
    <w:rPr>
      <w:sz w:val="26"/>
      <w:szCs w:val="26"/>
    </w:rPr>
  </w:style>
  <w:style w:type="character" w:styleId="Hyperlink">
    <w:name w:val="Hyperlink"/>
    <w:basedOn w:val="DefaultParagraphFont"/>
    <w:uiPriority w:val="99"/>
    <w:unhideWhenUsed/>
    <w:rsid w:val="009C378D"/>
    <w:rPr>
      <w:color w:val="014E8F" w:themeColor="hyperlink"/>
      <w:u w:val="single"/>
    </w:rPr>
  </w:style>
  <w:style w:type="paragraph" w:customStyle="1" w:styleId="NPCBulletlist">
    <w:name w:val="NPC Bullet list"/>
    <w:basedOn w:val="NPCText1"/>
    <w:qFormat/>
    <w:rsid w:val="00444A43"/>
    <w:pPr>
      <w:numPr>
        <w:numId w:val="7"/>
      </w:numPr>
      <w:spacing w:before="0" w:after="20"/>
    </w:pPr>
  </w:style>
  <w:style w:type="numbering" w:customStyle="1" w:styleId="NPCBullets2">
    <w:name w:val="NPC Bullets 2"/>
    <w:uiPriority w:val="99"/>
    <w:rsid w:val="0026524B"/>
    <w:pPr>
      <w:numPr>
        <w:numId w:val="5"/>
      </w:numPr>
    </w:pPr>
  </w:style>
  <w:style w:type="paragraph" w:customStyle="1" w:styleId="NPCNumberedlist">
    <w:name w:val="NPC Numbered list"/>
    <w:basedOn w:val="NPCText1"/>
    <w:qFormat/>
    <w:rsid w:val="00E36D33"/>
    <w:pPr>
      <w:numPr>
        <w:numId w:val="20"/>
      </w:numPr>
      <w:tabs>
        <w:tab w:val="clear" w:pos="227"/>
      </w:tabs>
      <w:spacing w:before="0" w:after="20"/>
      <w:ind w:left="454" w:hanging="454"/>
    </w:pPr>
  </w:style>
  <w:style w:type="character" w:customStyle="1" w:styleId="Olstomnmnande1">
    <w:name w:val="Olöst omnämnande1"/>
    <w:basedOn w:val="DefaultParagraphFont"/>
    <w:uiPriority w:val="99"/>
    <w:semiHidden/>
    <w:unhideWhenUsed/>
    <w:rsid w:val="009C378D"/>
    <w:rPr>
      <w:color w:val="808080"/>
      <w:shd w:val="clear" w:color="auto" w:fill="E6E6E6"/>
    </w:rPr>
  </w:style>
  <w:style w:type="character" w:customStyle="1" w:styleId="Heading1Char">
    <w:name w:val="Heading 1 Char"/>
    <w:basedOn w:val="DefaultParagraphFont"/>
    <w:link w:val="Heading1"/>
    <w:uiPriority w:val="9"/>
    <w:semiHidden/>
    <w:rsid w:val="005708A8"/>
    <w:rPr>
      <w:b/>
      <w:color w:val="014E8F" w:themeColor="text1"/>
      <w:sz w:val="30"/>
      <w:szCs w:val="36"/>
      <w:lang w:val="en-GB" w:eastAsia="sv-SE"/>
    </w:rPr>
  </w:style>
  <w:style w:type="paragraph" w:customStyle="1" w:styleId="NPCHeading1">
    <w:name w:val="NPC Heading 1"/>
    <w:qFormat/>
    <w:rsid w:val="00903FF7"/>
    <w:pPr>
      <w:spacing w:before="80" w:after="40"/>
      <w:outlineLvl w:val="0"/>
    </w:pPr>
    <w:rPr>
      <w:b/>
      <w:color w:val="014E8F" w:themeColor="text1"/>
      <w:sz w:val="30"/>
      <w:szCs w:val="36"/>
      <w:lang w:val="en-GB" w:eastAsia="sv-SE"/>
    </w:rPr>
  </w:style>
  <w:style w:type="numbering" w:customStyle="1" w:styleId="NPCNumberedlist2">
    <w:name w:val="NPC Numbered list 2"/>
    <w:uiPriority w:val="99"/>
    <w:rsid w:val="001F023C"/>
    <w:pPr>
      <w:numPr>
        <w:numId w:val="13"/>
      </w:numPr>
    </w:pPr>
  </w:style>
  <w:style w:type="numbering" w:customStyle="1" w:styleId="NPCNumbers">
    <w:name w:val="NPC Numbers"/>
    <w:uiPriority w:val="99"/>
    <w:rsid w:val="00120403"/>
    <w:pPr>
      <w:numPr>
        <w:numId w:val="21"/>
      </w:numPr>
    </w:pPr>
  </w:style>
  <w:style w:type="paragraph" w:customStyle="1" w:styleId="NPCTermslevel1">
    <w:name w:val="NPC Terms level 1"/>
    <w:basedOn w:val="NPCNumberedlist"/>
    <w:qFormat/>
    <w:rsid w:val="00EB5FEB"/>
    <w:pPr>
      <w:numPr>
        <w:numId w:val="24"/>
      </w:numPr>
      <w:ind w:left="0" w:firstLine="0"/>
    </w:pPr>
  </w:style>
  <w:style w:type="character" w:customStyle="1" w:styleId="Heading4Char">
    <w:name w:val="Heading 4 Char"/>
    <w:basedOn w:val="DefaultParagraphFont"/>
    <w:link w:val="Heading4"/>
    <w:uiPriority w:val="9"/>
    <w:semiHidden/>
    <w:rsid w:val="005708A8"/>
    <w:rPr>
      <w:b/>
      <w:sz w:val="21"/>
      <w:lang w:val="en-GB" w:eastAsia="sv-SE"/>
    </w:rPr>
  </w:style>
  <w:style w:type="table" w:customStyle="1" w:styleId="NPCTable2">
    <w:name w:val="NPC Table 2"/>
    <w:basedOn w:val="NPCTable1"/>
    <w:uiPriority w:val="99"/>
    <w:rsid w:val="00E95A1C"/>
    <w:tblPr/>
    <w:tblStylePr w:type="firstRow">
      <w:rPr>
        <w:rFonts w:ascii="Calibri" w:hAnsi="Calibri"/>
        <w:b/>
        <w:i w:val="0"/>
        <w:color w:val="FFFFFF" w:themeColor="background1"/>
        <w:sz w:val="19"/>
      </w:rPr>
      <w:tblPr/>
      <w:tcPr>
        <w:tcBorders>
          <w:top w:val="single" w:sz="4" w:space="0" w:color="014E8F" w:themeColor="text1"/>
          <w:left w:val="single" w:sz="4" w:space="0" w:color="014E8F" w:themeColor="text1"/>
          <w:bottom w:val="single" w:sz="4" w:space="0" w:color="014E8F" w:themeColor="text1"/>
          <w:right w:val="single" w:sz="4" w:space="0" w:color="014E8F" w:themeColor="text1"/>
          <w:insideH w:val="nil"/>
          <w:insideV w:val="single" w:sz="4" w:space="0" w:color="FFFFFF" w:themeColor="background1"/>
          <w:tl2br w:val="nil"/>
          <w:tr2bl w:val="nil"/>
        </w:tcBorders>
        <w:shd w:val="clear" w:color="auto" w:fill="014E8F" w:themeFill="text1"/>
      </w:tcPr>
    </w:tblStylePr>
  </w:style>
  <w:style w:type="character" w:styleId="IntenseReference">
    <w:name w:val="Intense Reference"/>
    <w:basedOn w:val="DefaultParagraphFont"/>
    <w:uiPriority w:val="32"/>
    <w:semiHidden/>
    <w:qFormat/>
    <w:rsid w:val="00100364"/>
    <w:rPr>
      <w:b/>
      <w:bCs/>
      <w:caps w:val="0"/>
      <w:smallCaps/>
      <w:color w:val="014E8F" w:themeColor="text1"/>
      <w:spacing w:val="5"/>
      <w:u w:val="single"/>
    </w:rPr>
  </w:style>
  <w:style w:type="paragraph" w:styleId="IntenseQuote">
    <w:name w:val="Intense Quote"/>
    <w:basedOn w:val="Normal"/>
    <w:next w:val="Normal"/>
    <w:link w:val="IntenseQuoteChar"/>
    <w:uiPriority w:val="30"/>
    <w:semiHidden/>
    <w:qFormat/>
    <w:rsid w:val="00100364"/>
    <w:pPr>
      <w:pBdr>
        <w:bottom w:val="single" w:sz="4" w:space="4" w:color="014E8F" w:themeColor="text1"/>
      </w:pBdr>
      <w:spacing w:before="200" w:after="280"/>
      <w:ind w:left="936" w:right="936"/>
    </w:pPr>
    <w:rPr>
      <w:b/>
      <w:bCs/>
      <w:i/>
      <w:iCs/>
      <w:color w:val="014E8F" w:themeColor="text1"/>
    </w:rPr>
  </w:style>
  <w:style w:type="character" w:customStyle="1" w:styleId="IntenseQuoteChar">
    <w:name w:val="Intense Quote Char"/>
    <w:basedOn w:val="DefaultParagraphFont"/>
    <w:link w:val="IntenseQuote"/>
    <w:uiPriority w:val="30"/>
    <w:semiHidden/>
    <w:rsid w:val="005708A8"/>
    <w:rPr>
      <w:b/>
      <w:bCs/>
      <w:i/>
      <w:iCs/>
      <w:color w:val="014E8F" w:themeColor="text1"/>
    </w:rPr>
  </w:style>
  <w:style w:type="character" w:styleId="IntenseEmphasis">
    <w:name w:val="Intense Emphasis"/>
    <w:basedOn w:val="DefaultParagraphFont"/>
    <w:uiPriority w:val="21"/>
    <w:semiHidden/>
    <w:qFormat/>
    <w:rsid w:val="00100364"/>
    <w:rPr>
      <w:b/>
      <w:bCs/>
      <w:i/>
      <w:iCs/>
      <w:color w:val="014E8F" w:themeColor="text1"/>
    </w:rPr>
  </w:style>
  <w:style w:type="paragraph" w:styleId="Quote">
    <w:name w:val="Quote"/>
    <w:basedOn w:val="Normal"/>
    <w:next w:val="Normal"/>
    <w:link w:val="QuoteChar"/>
    <w:uiPriority w:val="29"/>
    <w:semiHidden/>
    <w:qFormat/>
    <w:rsid w:val="00100364"/>
    <w:rPr>
      <w:i/>
      <w:iCs/>
      <w:color w:val="014E8F" w:themeColor="text1"/>
    </w:rPr>
  </w:style>
  <w:style w:type="character" w:customStyle="1" w:styleId="QuoteChar">
    <w:name w:val="Quote Char"/>
    <w:basedOn w:val="DefaultParagraphFont"/>
    <w:link w:val="Quote"/>
    <w:uiPriority w:val="29"/>
    <w:semiHidden/>
    <w:rsid w:val="005708A8"/>
    <w:rPr>
      <w:i/>
      <w:iCs/>
      <w:color w:val="014E8F" w:themeColor="text1"/>
    </w:rPr>
  </w:style>
  <w:style w:type="character" w:styleId="Strong">
    <w:name w:val="Strong"/>
    <w:basedOn w:val="DefaultParagraphFont"/>
    <w:uiPriority w:val="22"/>
    <w:semiHidden/>
    <w:qFormat/>
    <w:rsid w:val="00100364"/>
    <w:rPr>
      <w:b/>
      <w:bCs/>
    </w:rPr>
  </w:style>
  <w:style w:type="paragraph" w:styleId="Title">
    <w:name w:val="Title"/>
    <w:basedOn w:val="Normal"/>
    <w:next w:val="Normal"/>
    <w:link w:val="TitleChar"/>
    <w:uiPriority w:val="10"/>
    <w:semiHidden/>
    <w:qFormat/>
    <w:rsid w:val="00100364"/>
    <w:pPr>
      <w:pBdr>
        <w:bottom w:val="single" w:sz="8" w:space="4" w:color="014E8F" w:themeColor="text1"/>
      </w:pBdr>
      <w:spacing w:before="0" w:after="300"/>
      <w:contextualSpacing/>
    </w:pPr>
    <w:rPr>
      <w:rFonts w:asciiTheme="majorHAnsi" w:eastAsiaTheme="majorEastAsia" w:hAnsiTheme="majorHAnsi" w:cstheme="majorBidi"/>
      <w:color w:val="003A6A" w:themeColor="text2" w:themeShade="BF"/>
      <w:spacing w:val="5"/>
      <w:kern w:val="28"/>
      <w:sz w:val="52"/>
      <w:szCs w:val="52"/>
    </w:rPr>
  </w:style>
  <w:style w:type="character" w:customStyle="1" w:styleId="TitleChar">
    <w:name w:val="Title Char"/>
    <w:basedOn w:val="DefaultParagraphFont"/>
    <w:link w:val="Title"/>
    <w:uiPriority w:val="10"/>
    <w:semiHidden/>
    <w:rsid w:val="005708A8"/>
    <w:rPr>
      <w:rFonts w:asciiTheme="majorHAnsi" w:eastAsiaTheme="majorEastAsia" w:hAnsiTheme="majorHAnsi" w:cstheme="majorBidi"/>
      <w:color w:val="003A6A" w:themeColor="text2" w:themeShade="BF"/>
      <w:spacing w:val="5"/>
      <w:kern w:val="28"/>
      <w:sz w:val="52"/>
      <w:szCs w:val="52"/>
    </w:rPr>
  </w:style>
  <w:style w:type="character" w:customStyle="1" w:styleId="Heading5Char">
    <w:name w:val="Heading 5 Char"/>
    <w:basedOn w:val="DefaultParagraphFont"/>
    <w:link w:val="Heading5"/>
    <w:uiPriority w:val="9"/>
    <w:semiHidden/>
    <w:rsid w:val="005708A8"/>
    <w:rPr>
      <w:rFonts w:asciiTheme="majorHAnsi" w:eastAsiaTheme="majorEastAsia" w:hAnsiTheme="majorHAnsi" w:cstheme="majorBidi"/>
      <w:color w:val="014E8F" w:themeColor="text1"/>
    </w:rPr>
  </w:style>
  <w:style w:type="paragraph" w:customStyle="1" w:styleId="NPCClassification">
    <w:name w:val="NPC Classification"/>
    <w:qFormat/>
    <w:rsid w:val="00E97255"/>
    <w:pPr>
      <w:spacing w:before="0" w:after="0"/>
      <w:jc w:val="right"/>
    </w:pPr>
    <w:rPr>
      <w:b/>
      <w:caps/>
      <w:color w:val="014E8F" w:themeColor="text2"/>
      <w:szCs w:val="22"/>
      <w:lang w:val="en-GB" w:eastAsia="sv-SE"/>
    </w:rPr>
  </w:style>
  <w:style w:type="paragraph" w:styleId="EnvelopeReturn">
    <w:name w:val="envelope return"/>
    <w:basedOn w:val="Normal"/>
    <w:uiPriority w:val="99"/>
    <w:semiHidden/>
    <w:unhideWhenUsed/>
    <w:rsid w:val="000452D2"/>
    <w:pPr>
      <w:spacing w:before="0" w:after="0"/>
    </w:pPr>
    <w:rPr>
      <w:rFonts w:asciiTheme="majorHAnsi" w:eastAsiaTheme="majorEastAsia" w:hAnsiTheme="majorHAnsi" w:cstheme="majorBidi"/>
    </w:rPr>
  </w:style>
  <w:style w:type="paragraph" w:styleId="Closing">
    <w:name w:val="Closing"/>
    <w:basedOn w:val="Normal"/>
    <w:link w:val="ClosingChar"/>
    <w:uiPriority w:val="99"/>
    <w:semiHidden/>
    <w:unhideWhenUsed/>
    <w:rsid w:val="000452D2"/>
    <w:pPr>
      <w:spacing w:before="0" w:after="0"/>
      <w:ind w:left="4252"/>
    </w:pPr>
  </w:style>
  <w:style w:type="character" w:customStyle="1" w:styleId="ClosingChar">
    <w:name w:val="Closing Char"/>
    <w:basedOn w:val="DefaultParagraphFont"/>
    <w:link w:val="Closing"/>
    <w:uiPriority w:val="99"/>
    <w:semiHidden/>
    <w:rsid w:val="000452D2"/>
  </w:style>
  <w:style w:type="paragraph" w:styleId="Caption">
    <w:name w:val="caption"/>
    <w:basedOn w:val="Normal"/>
    <w:next w:val="Normal"/>
    <w:uiPriority w:val="35"/>
    <w:semiHidden/>
    <w:unhideWhenUsed/>
    <w:qFormat/>
    <w:rsid w:val="000452D2"/>
    <w:pPr>
      <w:spacing w:before="0" w:after="200"/>
    </w:pPr>
    <w:rPr>
      <w:i/>
      <w:iCs/>
      <w:color w:val="014E8F" w:themeColor="text2"/>
      <w:sz w:val="18"/>
      <w:szCs w:val="18"/>
    </w:rPr>
  </w:style>
  <w:style w:type="paragraph" w:styleId="BodyText">
    <w:name w:val="Body Text"/>
    <w:basedOn w:val="Normal"/>
    <w:link w:val="BodyTextChar"/>
    <w:uiPriority w:val="99"/>
    <w:semiHidden/>
    <w:unhideWhenUsed/>
    <w:rsid w:val="000452D2"/>
    <w:pPr>
      <w:spacing w:after="120"/>
    </w:pPr>
  </w:style>
  <w:style w:type="character" w:customStyle="1" w:styleId="BodyTextChar">
    <w:name w:val="Body Text Char"/>
    <w:basedOn w:val="DefaultParagraphFont"/>
    <w:link w:val="BodyText"/>
    <w:uiPriority w:val="99"/>
    <w:semiHidden/>
    <w:rsid w:val="000452D2"/>
  </w:style>
  <w:style w:type="paragraph" w:styleId="BodyText2">
    <w:name w:val="Body Text 2"/>
    <w:basedOn w:val="Normal"/>
    <w:link w:val="BodyText2Char"/>
    <w:uiPriority w:val="99"/>
    <w:semiHidden/>
    <w:unhideWhenUsed/>
    <w:rsid w:val="000452D2"/>
    <w:pPr>
      <w:spacing w:after="120" w:line="480" w:lineRule="auto"/>
    </w:pPr>
  </w:style>
  <w:style w:type="character" w:customStyle="1" w:styleId="BodyText2Char">
    <w:name w:val="Body Text 2 Char"/>
    <w:basedOn w:val="DefaultParagraphFont"/>
    <w:link w:val="BodyText2"/>
    <w:uiPriority w:val="99"/>
    <w:semiHidden/>
    <w:rsid w:val="000452D2"/>
  </w:style>
  <w:style w:type="paragraph" w:styleId="BodyText3">
    <w:name w:val="Body Text 3"/>
    <w:basedOn w:val="Normal"/>
    <w:link w:val="BodyText3Char"/>
    <w:uiPriority w:val="99"/>
    <w:semiHidden/>
    <w:unhideWhenUsed/>
    <w:rsid w:val="000452D2"/>
    <w:pPr>
      <w:spacing w:after="120"/>
    </w:pPr>
    <w:rPr>
      <w:sz w:val="16"/>
      <w:szCs w:val="16"/>
    </w:rPr>
  </w:style>
  <w:style w:type="character" w:customStyle="1" w:styleId="BodyText3Char">
    <w:name w:val="Body Text 3 Char"/>
    <w:basedOn w:val="DefaultParagraphFont"/>
    <w:link w:val="BodyText3"/>
    <w:uiPriority w:val="99"/>
    <w:semiHidden/>
    <w:rsid w:val="000452D2"/>
    <w:rPr>
      <w:sz w:val="16"/>
      <w:szCs w:val="16"/>
    </w:rPr>
  </w:style>
  <w:style w:type="paragraph" w:styleId="BodyTextFirstIndent">
    <w:name w:val="Body Text First Indent"/>
    <w:basedOn w:val="BodyText"/>
    <w:link w:val="BodyTextFirstIndentChar"/>
    <w:uiPriority w:val="99"/>
    <w:semiHidden/>
    <w:unhideWhenUsed/>
    <w:rsid w:val="000452D2"/>
    <w:pPr>
      <w:spacing w:after="80"/>
      <w:ind w:firstLine="360"/>
    </w:pPr>
  </w:style>
  <w:style w:type="character" w:customStyle="1" w:styleId="BodyTextFirstIndentChar">
    <w:name w:val="Body Text First Indent Char"/>
    <w:basedOn w:val="BodyTextChar"/>
    <w:link w:val="BodyTextFirstIndent"/>
    <w:uiPriority w:val="99"/>
    <w:semiHidden/>
    <w:rsid w:val="000452D2"/>
  </w:style>
  <w:style w:type="paragraph" w:styleId="BodyTextIndent">
    <w:name w:val="Body Text Indent"/>
    <w:basedOn w:val="Normal"/>
    <w:link w:val="BodyTextIndentChar"/>
    <w:uiPriority w:val="99"/>
    <w:semiHidden/>
    <w:unhideWhenUsed/>
    <w:rsid w:val="000452D2"/>
    <w:pPr>
      <w:spacing w:after="120"/>
      <w:ind w:left="283"/>
    </w:pPr>
  </w:style>
  <w:style w:type="character" w:customStyle="1" w:styleId="BodyTextIndentChar">
    <w:name w:val="Body Text Indent Char"/>
    <w:basedOn w:val="DefaultParagraphFont"/>
    <w:link w:val="BodyTextIndent"/>
    <w:uiPriority w:val="99"/>
    <w:semiHidden/>
    <w:rsid w:val="000452D2"/>
  </w:style>
  <w:style w:type="paragraph" w:styleId="BodyTextFirstIndent2">
    <w:name w:val="Body Text First Indent 2"/>
    <w:basedOn w:val="BodyTextIndent"/>
    <w:link w:val="BodyTextFirstIndent2Char"/>
    <w:uiPriority w:val="99"/>
    <w:semiHidden/>
    <w:unhideWhenUsed/>
    <w:rsid w:val="000452D2"/>
    <w:pPr>
      <w:spacing w:after="80"/>
      <w:ind w:left="360" w:firstLine="360"/>
    </w:pPr>
  </w:style>
  <w:style w:type="character" w:customStyle="1" w:styleId="BodyTextFirstIndent2Char">
    <w:name w:val="Body Text First Indent 2 Char"/>
    <w:basedOn w:val="BodyTextIndentChar"/>
    <w:link w:val="BodyTextFirstIndent2"/>
    <w:uiPriority w:val="99"/>
    <w:semiHidden/>
    <w:rsid w:val="000452D2"/>
  </w:style>
  <w:style w:type="paragraph" w:styleId="BodyTextIndent2">
    <w:name w:val="Body Text Indent 2"/>
    <w:basedOn w:val="Normal"/>
    <w:link w:val="BodyTextIndent2Char"/>
    <w:uiPriority w:val="99"/>
    <w:semiHidden/>
    <w:unhideWhenUsed/>
    <w:rsid w:val="000452D2"/>
    <w:pPr>
      <w:spacing w:after="120" w:line="480" w:lineRule="auto"/>
      <w:ind w:left="283"/>
    </w:pPr>
  </w:style>
  <w:style w:type="character" w:customStyle="1" w:styleId="BodyTextIndent2Char">
    <w:name w:val="Body Text Indent 2 Char"/>
    <w:basedOn w:val="DefaultParagraphFont"/>
    <w:link w:val="BodyTextIndent2"/>
    <w:uiPriority w:val="99"/>
    <w:semiHidden/>
    <w:rsid w:val="000452D2"/>
  </w:style>
  <w:style w:type="paragraph" w:styleId="BodyTextIndent3">
    <w:name w:val="Body Text Indent 3"/>
    <w:basedOn w:val="Normal"/>
    <w:link w:val="BodyTextIndent3Char"/>
    <w:uiPriority w:val="99"/>
    <w:semiHidden/>
    <w:unhideWhenUsed/>
    <w:rsid w:val="000452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52D2"/>
    <w:rPr>
      <w:sz w:val="16"/>
      <w:szCs w:val="16"/>
    </w:rPr>
  </w:style>
  <w:style w:type="paragraph" w:styleId="TableofAuthorities">
    <w:name w:val="table of authorities"/>
    <w:basedOn w:val="Normal"/>
    <w:next w:val="Normal"/>
    <w:uiPriority w:val="99"/>
    <w:semiHidden/>
    <w:unhideWhenUsed/>
    <w:rsid w:val="000452D2"/>
    <w:pPr>
      <w:spacing w:after="0"/>
      <w:ind w:left="200" w:hanging="200"/>
    </w:pPr>
  </w:style>
  <w:style w:type="paragraph" w:styleId="TOAHeading">
    <w:name w:val="toa heading"/>
    <w:basedOn w:val="Normal"/>
    <w:next w:val="Normal"/>
    <w:uiPriority w:val="99"/>
    <w:semiHidden/>
    <w:unhideWhenUsed/>
    <w:rsid w:val="000452D2"/>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0452D2"/>
  </w:style>
  <w:style w:type="character" w:customStyle="1" w:styleId="DateChar">
    <w:name w:val="Date Char"/>
    <w:basedOn w:val="DefaultParagraphFont"/>
    <w:link w:val="Date"/>
    <w:uiPriority w:val="99"/>
    <w:semiHidden/>
    <w:rsid w:val="000452D2"/>
  </w:style>
  <w:style w:type="paragraph" w:styleId="DocumentMap">
    <w:name w:val="Document Map"/>
    <w:basedOn w:val="Normal"/>
    <w:link w:val="DocumentMapChar"/>
    <w:uiPriority w:val="99"/>
    <w:semiHidden/>
    <w:unhideWhenUsed/>
    <w:rsid w:val="000452D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52D2"/>
    <w:rPr>
      <w:rFonts w:ascii="Segoe UI" w:hAnsi="Segoe UI" w:cs="Segoe UI"/>
      <w:sz w:val="16"/>
      <w:szCs w:val="16"/>
    </w:rPr>
  </w:style>
  <w:style w:type="paragraph" w:styleId="E-mailSignature">
    <w:name w:val="E-mail Signature"/>
    <w:basedOn w:val="Normal"/>
    <w:link w:val="E-mailSignatureChar"/>
    <w:uiPriority w:val="99"/>
    <w:semiHidden/>
    <w:unhideWhenUsed/>
    <w:rsid w:val="000452D2"/>
    <w:pPr>
      <w:spacing w:before="0" w:after="0"/>
    </w:pPr>
  </w:style>
  <w:style w:type="character" w:customStyle="1" w:styleId="E-mailSignatureChar">
    <w:name w:val="E-mail Signature Char"/>
    <w:basedOn w:val="DefaultParagraphFont"/>
    <w:link w:val="E-mailSignature"/>
    <w:uiPriority w:val="99"/>
    <w:semiHidden/>
    <w:rsid w:val="000452D2"/>
  </w:style>
  <w:style w:type="paragraph" w:styleId="TableofFigures">
    <w:name w:val="table of figures"/>
    <w:basedOn w:val="Normal"/>
    <w:next w:val="Normal"/>
    <w:uiPriority w:val="99"/>
    <w:semiHidden/>
    <w:unhideWhenUsed/>
    <w:rsid w:val="000452D2"/>
    <w:pPr>
      <w:spacing w:after="0"/>
    </w:pPr>
  </w:style>
  <w:style w:type="paragraph" w:styleId="FootnoteText">
    <w:name w:val="footnote text"/>
    <w:basedOn w:val="Normal"/>
    <w:link w:val="FootnoteTextChar"/>
    <w:uiPriority w:val="99"/>
    <w:semiHidden/>
    <w:unhideWhenUsed/>
    <w:rsid w:val="000452D2"/>
    <w:pPr>
      <w:spacing w:before="0" w:after="0"/>
    </w:pPr>
  </w:style>
  <w:style w:type="character" w:customStyle="1" w:styleId="FootnoteTextChar">
    <w:name w:val="Footnote Text Char"/>
    <w:basedOn w:val="DefaultParagraphFont"/>
    <w:link w:val="FootnoteText"/>
    <w:uiPriority w:val="99"/>
    <w:semiHidden/>
    <w:rsid w:val="000452D2"/>
  </w:style>
  <w:style w:type="paragraph" w:styleId="HTMLAddress">
    <w:name w:val="HTML Address"/>
    <w:basedOn w:val="Normal"/>
    <w:link w:val="HTMLAddressChar"/>
    <w:uiPriority w:val="99"/>
    <w:semiHidden/>
    <w:unhideWhenUsed/>
    <w:rsid w:val="000452D2"/>
    <w:pPr>
      <w:spacing w:before="0" w:after="0"/>
    </w:pPr>
    <w:rPr>
      <w:i/>
      <w:iCs/>
    </w:rPr>
  </w:style>
  <w:style w:type="character" w:customStyle="1" w:styleId="HTMLAddressChar">
    <w:name w:val="HTML Address Char"/>
    <w:basedOn w:val="DefaultParagraphFont"/>
    <w:link w:val="HTMLAddress"/>
    <w:uiPriority w:val="99"/>
    <w:semiHidden/>
    <w:rsid w:val="000452D2"/>
    <w:rPr>
      <w:i/>
      <w:iCs/>
    </w:rPr>
  </w:style>
  <w:style w:type="paragraph" w:styleId="HTMLPreformatted">
    <w:name w:val="HTML Preformatted"/>
    <w:basedOn w:val="Normal"/>
    <w:link w:val="HTMLPreformattedChar"/>
    <w:uiPriority w:val="99"/>
    <w:semiHidden/>
    <w:unhideWhenUsed/>
    <w:rsid w:val="000452D2"/>
    <w:pPr>
      <w:spacing w:before="0"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0452D2"/>
    <w:rPr>
      <w:rFonts w:ascii="Consolas" w:hAnsi="Consolas" w:cs="Consolas"/>
    </w:rPr>
  </w:style>
  <w:style w:type="paragraph" w:styleId="Index1">
    <w:name w:val="index 1"/>
    <w:basedOn w:val="Normal"/>
    <w:next w:val="Normal"/>
    <w:autoRedefine/>
    <w:uiPriority w:val="99"/>
    <w:semiHidden/>
    <w:unhideWhenUsed/>
    <w:rsid w:val="000452D2"/>
    <w:pPr>
      <w:spacing w:before="0" w:after="0"/>
      <w:ind w:left="200" w:hanging="200"/>
    </w:pPr>
  </w:style>
  <w:style w:type="paragraph" w:styleId="Index2">
    <w:name w:val="index 2"/>
    <w:basedOn w:val="Normal"/>
    <w:next w:val="Normal"/>
    <w:autoRedefine/>
    <w:uiPriority w:val="99"/>
    <w:semiHidden/>
    <w:unhideWhenUsed/>
    <w:rsid w:val="000452D2"/>
    <w:pPr>
      <w:spacing w:before="0" w:after="0"/>
      <w:ind w:left="400" w:hanging="200"/>
    </w:pPr>
  </w:style>
  <w:style w:type="paragraph" w:styleId="Index3">
    <w:name w:val="index 3"/>
    <w:basedOn w:val="Normal"/>
    <w:next w:val="Normal"/>
    <w:autoRedefine/>
    <w:uiPriority w:val="99"/>
    <w:semiHidden/>
    <w:unhideWhenUsed/>
    <w:rsid w:val="000452D2"/>
    <w:pPr>
      <w:spacing w:before="0" w:after="0"/>
      <w:ind w:left="600" w:hanging="200"/>
    </w:pPr>
  </w:style>
  <w:style w:type="paragraph" w:styleId="Index4">
    <w:name w:val="index 4"/>
    <w:basedOn w:val="Normal"/>
    <w:next w:val="Normal"/>
    <w:autoRedefine/>
    <w:uiPriority w:val="99"/>
    <w:semiHidden/>
    <w:unhideWhenUsed/>
    <w:rsid w:val="000452D2"/>
    <w:pPr>
      <w:spacing w:before="0" w:after="0"/>
      <w:ind w:left="800" w:hanging="200"/>
    </w:pPr>
  </w:style>
  <w:style w:type="paragraph" w:styleId="Index5">
    <w:name w:val="index 5"/>
    <w:basedOn w:val="Normal"/>
    <w:next w:val="Normal"/>
    <w:autoRedefine/>
    <w:uiPriority w:val="99"/>
    <w:semiHidden/>
    <w:unhideWhenUsed/>
    <w:rsid w:val="000452D2"/>
    <w:pPr>
      <w:spacing w:before="0" w:after="0"/>
      <w:ind w:left="1000" w:hanging="200"/>
    </w:pPr>
  </w:style>
  <w:style w:type="paragraph" w:styleId="Index6">
    <w:name w:val="index 6"/>
    <w:basedOn w:val="Normal"/>
    <w:next w:val="Normal"/>
    <w:autoRedefine/>
    <w:uiPriority w:val="99"/>
    <w:semiHidden/>
    <w:unhideWhenUsed/>
    <w:rsid w:val="000452D2"/>
    <w:pPr>
      <w:spacing w:before="0" w:after="0"/>
      <w:ind w:left="1200" w:hanging="200"/>
    </w:pPr>
  </w:style>
  <w:style w:type="paragraph" w:styleId="Index7">
    <w:name w:val="index 7"/>
    <w:basedOn w:val="Normal"/>
    <w:next w:val="Normal"/>
    <w:autoRedefine/>
    <w:uiPriority w:val="99"/>
    <w:semiHidden/>
    <w:unhideWhenUsed/>
    <w:rsid w:val="000452D2"/>
    <w:pPr>
      <w:spacing w:before="0" w:after="0"/>
      <w:ind w:left="1400" w:hanging="200"/>
    </w:pPr>
  </w:style>
  <w:style w:type="paragraph" w:styleId="Index8">
    <w:name w:val="index 8"/>
    <w:basedOn w:val="Normal"/>
    <w:next w:val="Normal"/>
    <w:autoRedefine/>
    <w:uiPriority w:val="99"/>
    <w:semiHidden/>
    <w:unhideWhenUsed/>
    <w:rsid w:val="000452D2"/>
    <w:pPr>
      <w:spacing w:before="0" w:after="0"/>
      <w:ind w:left="1600" w:hanging="200"/>
    </w:pPr>
  </w:style>
  <w:style w:type="paragraph" w:styleId="Index9">
    <w:name w:val="index 9"/>
    <w:basedOn w:val="Normal"/>
    <w:next w:val="Normal"/>
    <w:autoRedefine/>
    <w:uiPriority w:val="99"/>
    <w:semiHidden/>
    <w:unhideWhenUsed/>
    <w:rsid w:val="000452D2"/>
    <w:pPr>
      <w:spacing w:before="0" w:after="0"/>
      <w:ind w:left="1800" w:hanging="200"/>
    </w:pPr>
  </w:style>
  <w:style w:type="paragraph" w:styleId="IndexHeading">
    <w:name w:val="index heading"/>
    <w:basedOn w:val="Normal"/>
    <w:next w:val="Index1"/>
    <w:uiPriority w:val="99"/>
    <w:semiHidden/>
    <w:unhideWhenUsed/>
    <w:rsid w:val="000452D2"/>
    <w:rPr>
      <w:rFonts w:asciiTheme="majorHAnsi" w:eastAsiaTheme="majorEastAsia" w:hAnsiTheme="majorHAnsi" w:cstheme="majorBidi"/>
      <w:b/>
      <w:bCs/>
    </w:rPr>
  </w:style>
  <w:style w:type="paragraph" w:styleId="BlockText">
    <w:name w:val="Block Text"/>
    <w:basedOn w:val="Normal"/>
    <w:uiPriority w:val="99"/>
    <w:semiHidden/>
    <w:unhideWhenUsed/>
    <w:rsid w:val="000452D2"/>
    <w:pPr>
      <w:pBdr>
        <w:top w:val="single" w:sz="2" w:space="10" w:color="D00E28" w:themeColor="accent1"/>
        <w:left w:val="single" w:sz="2" w:space="10" w:color="D00E28" w:themeColor="accent1"/>
        <w:bottom w:val="single" w:sz="2" w:space="10" w:color="D00E28" w:themeColor="accent1"/>
        <w:right w:val="single" w:sz="2" w:space="10" w:color="D00E28" w:themeColor="accent1"/>
      </w:pBdr>
      <w:ind w:left="1152" w:right="1152"/>
    </w:pPr>
    <w:rPr>
      <w:rFonts w:asciiTheme="minorHAnsi" w:hAnsiTheme="minorHAnsi" w:cstheme="minorBidi"/>
      <w:i/>
      <w:iCs/>
      <w:color w:val="D00E28" w:themeColor="accent1"/>
    </w:rPr>
  </w:style>
  <w:style w:type="paragraph" w:styleId="NoSpacing">
    <w:name w:val="No Spacing"/>
    <w:uiPriority w:val="1"/>
    <w:semiHidden/>
    <w:unhideWhenUsed/>
    <w:qFormat/>
    <w:rsid w:val="000452D2"/>
    <w:pPr>
      <w:spacing w:before="0" w:after="0"/>
    </w:pPr>
  </w:style>
  <w:style w:type="paragraph" w:styleId="Salutation">
    <w:name w:val="Salutation"/>
    <w:basedOn w:val="Normal"/>
    <w:next w:val="Normal"/>
    <w:link w:val="SalutationChar"/>
    <w:uiPriority w:val="99"/>
    <w:semiHidden/>
    <w:unhideWhenUsed/>
    <w:rsid w:val="000452D2"/>
  </w:style>
  <w:style w:type="character" w:customStyle="1" w:styleId="SalutationChar">
    <w:name w:val="Salutation Char"/>
    <w:basedOn w:val="DefaultParagraphFont"/>
    <w:link w:val="Salutation"/>
    <w:uiPriority w:val="99"/>
    <w:semiHidden/>
    <w:rsid w:val="000452D2"/>
  </w:style>
  <w:style w:type="paragraph" w:styleId="TOC1">
    <w:name w:val="toc 1"/>
    <w:basedOn w:val="Normal"/>
    <w:next w:val="Normal"/>
    <w:autoRedefine/>
    <w:uiPriority w:val="39"/>
    <w:semiHidden/>
    <w:unhideWhenUsed/>
    <w:rsid w:val="000452D2"/>
    <w:pPr>
      <w:spacing w:after="100"/>
    </w:pPr>
  </w:style>
  <w:style w:type="paragraph" w:styleId="TOC2">
    <w:name w:val="toc 2"/>
    <w:basedOn w:val="Normal"/>
    <w:next w:val="Normal"/>
    <w:autoRedefine/>
    <w:uiPriority w:val="39"/>
    <w:semiHidden/>
    <w:unhideWhenUsed/>
    <w:rsid w:val="000452D2"/>
    <w:pPr>
      <w:spacing w:after="100"/>
      <w:ind w:left="200"/>
    </w:pPr>
  </w:style>
  <w:style w:type="paragraph" w:styleId="TOC3">
    <w:name w:val="toc 3"/>
    <w:basedOn w:val="Normal"/>
    <w:next w:val="Normal"/>
    <w:autoRedefine/>
    <w:uiPriority w:val="39"/>
    <w:semiHidden/>
    <w:unhideWhenUsed/>
    <w:rsid w:val="000452D2"/>
    <w:pPr>
      <w:spacing w:after="100"/>
      <w:ind w:left="400"/>
    </w:pPr>
  </w:style>
  <w:style w:type="paragraph" w:styleId="TOC4">
    <w:name w:val="toc 4"/>
    <w:basedOn w:val="Normal"/>
    <w:next w:val="Normal"/>
    <w:autoRedefine/>
    <w:uiPriority w:val="39"/>
    <w:semiHidden/>
    <w:unhideWhenUsed/>
    <w:rsid w:val="000452D2"/>
    <w:pPr>
      <w:spacing w:after="100"/>
      <w:ind w:left="600"/>
    </w:pPr>
  </w:style>
  <w:style w:type="paragraph" w:styleId="TOC5">
    <w:name w:val="toc 5"/>
    <w:basedOn w:val="Normal"/>
    <w:next w:val="Normal"/>
    <w:autoRedefine/>
    <w:uiPriority w:val="39"/>
    <w:semiHidden/>
    <w:unhideWhenUsed/>
    <w:rsid w:val="000452D2"/>
    <w:pPr>
      <w:spacing w:after="100"/>
      <w:ind w:left="800"/>
    </w:pPr>
  </w:style>
  <w:style w:type="paragraph" w:styleId="TOC6">
    <w:name w:val="toc 6"/>
    <w:basedOn w:val="Normal"/>
    <w:next w:val="Normal"/>
    <w:autoRedefine/>
    <w:uiPriority w:val="39"/>
    <w:semiHidden/>
    <w:unhideWhenUsed/>
    <w:rsid w:val="000452D2"/>
    <w:pPr>
      <w:spacing w:after="100"/>
      <w:ind w:left="1000"/>
    </w:pPr>
  </w:style>
  <w:style w:type="paragraph" w:styleId="TOC7">
    <w:name w:val="toc 7"/>
    <w:basedOn w:val="Normal"/>
    <w:next w:val="Normal"/>
    <w:autoRedefine/>
    <w:uiPriority w:val="39"/>
    <w:semiHidden/>
    <w:unhideWhenUsed/>
    <w:rsid w:val="000452D2"/>
    <w:pPr>
      <w:spacing w:after="100"/>
      <w:ind w:left="1200"/>
    </w:pPr>
  </w:style>
  <w:style w:type="paragraph" w:styleId="TOC8">
    <w:name w:val="toc 8"/>
    <w:basedOn w:val="Normal"/>
    <w:next w:val="Normal"/>
    <w:autoRedefine/>
    <w:uiPriority w:val="39"/>
    <w:semiHidden/>
    <w:unhideWhenUsed/>
    <w:rsid w:val="000452D2"/>
    <w:pPr>
      <w:spacing w:after="100"/>
      <w:ind w:left="1400"/>
    </w:pPr>
  </w:style>
  <w:style w:type="paragraph" w:styleId="TOC9">
    <w:name w:val="toc 9"/>
    <w:basedOn w:val="Normal"/>
    <w:next w:val="Normal"/>
    <w:autoRedefine/>
    <w:uiPriority w:val="39"/>
    <w:semiHidden/>
    <w:unhideWhenUsed/>
    <w:rsid w:val="000452D2"/>
    <w:pPr>
      <w:spacing w:after="100"/>
      <w:ind w:left="1600"/>
    </w:pPr>
  </w:style>
  <w:style w:type="paragraph" w:styleId="TOCHeading">
    <w:name w:val="TOC Heading"/>
    <w:basedOn w:val="Heading1"/>
    <w:next w:val="Normal"/>
    <w:uiPriority w:val="39"/>
    <w:semiHidden/>
    <w:unhideWhenUsed/>
    <w:qFormat/>
    <w:rsid w:val="000452D2"/>
    <w:pPr>
      <w:keepNext/>
      <w:keepLines/>
      <w:spacing w:before="240" w:after="0"/>
      <w:outlineLvl w:val="9"/>
    </w:pPr>
    <w:rPr>
      <w:rFonts w:asciiTheme="majorHAnsi" w:eastAsiaTheme="majorEastAsia" w:hAnsiTheme="majorHAnsi" w:cstheme="majorBidi"/>
      <w:b w:val="0"/>
      <w:color w:val="9B0A1D" w:themeColor="accent1" w:themeShade="BF"/>
      <w:sz w:val="32"/>
      <w:szCs w:val="32"/>
      <w:lang w:val="en-US" w:eastAsia="ja-JP"/>
    </w:rPr>
  </w:style>
  <w:style w:type="paragraph" w:styleId="CommentText">
    <w:name w:val="annotation text"/>
    <w:basedOn w:val="Normal"/>
    <w:link w:val="CommentTextChar"/>
    <w:uiPriority w:val="99"/>
    <w:semiHidden/>
    <w:unhideWhenUsed/>
    <w:rsid w:val="000452D2"/>
  </w:style>
  <w:style w:type="character" w:customStyle="1" w:styleId="CommentTextChar">
    <w:name w:val="Comment Text Char"/>
    <w:basedOn w:val="DefaultParagraphFont"/>
    <w:link w:val="CommentText"/>
    <w:uiPriority w:val="99"/>
    <w:semiHidden/>
    <w:rsid w:val="000452D2"/>
  </w:style>
  <w:style w:type="paragraph" w:styleId="CommentSubject">
    <w:name w:val="annotation subject"/>
    <w:basedOn w:val="CommentText"/>
    <w:next w:val="CommentText"/>
    <w:link w:val="CommentSubjectChar"/>
    <w:uiPriority w:val="99"/>
    <w:semiHidden/>
    <w:unhideWhenUsed/>
    <w:rsid w:val="000452D2"/>
    <w:rPr>
      <w:b/>
      <w:bCs/>
    </w:rPr>
  </w:style>
  <w:style w:type="character" w:customStyle="1" w:styleId="CommentSubjectChar">
    <w:name w:val="Comment Subject Char"/>
    <w:basedOn w:val="CommentTextChar"/>
    <w:link w:val="CommentSubject"/>
    <w:uiPriority w:val="99"/>
    <w:semiHidden/>
    <w:rsid w:val="000452D2"/>
    <w:rPr>
      <w:b/>
      <w:bCs/>
    </w:rPr>
  </w:style>
  <w:style w:type="paragraph" w:styleId="List">
    <w:name w:val="List"/>
    <w:basedOn w:val="Normal"/>
    <w:uiPriority w:val="99"/>
    <w:semiHidden/>
    <w:unhideWhenUsed/>
    <w:rsid w:val="000452D2"/>
    <w:pPr>
      <w:ind w:left="283" w:hanging="283"/>
      <w:contextualSpacing/>
    </w:pPr>
  </w:style>
  <w:style w:type="paragraph" w:styleId="List2">
    <w:name w:val="List 2"/>
    <w:basedOn w:val="Normal"/>
    <w:uiPriority w:val="99"/>
    <w:semiHidden/>
    <w:unhideWhenUsed/>
    <w:rsid w:val="000452D2"/>
    <w:pPr>
      <w:ind w:left="566" w:hanging="283"/>
      <w:contextualSpacing/>
    </w:pPr>
  </w:style>
  <w:style w:type="paragraph" w:styleId="List3">
    <w:name w:val="List 3"/>
    <w:basedOn w:val="Normal"/>
    <w:uiPriority w:val="99"/>
    <w:semiHidden/>
    <w:unhideWhenUsed/>
    <w:rsid w:val="000452D2"/>
    <w:pPr>
      <w:ind w:left="849" w:hanging="283"/>
      <w:contextualSpacing/>
    </w:pPr>
  </w:style>
  <w:style w:type="paragraph" w:styleId="List4">
    <w:name w:val="List 4"/>
    <w:basedOn w:val="Normal"/>
    <w:uiPriority w:val="99"/>
    <w:semiHidden/>
    <w:unhideWhenUsed/>
    <w:rsid w:val="000452D2"/>
    <w:pPr>
      <w:ind w:left="1132" w:hanging="283"/>
      <w:contextualSpacing/>
    </w:pPr>
  </w:style>
  <w:style w:type="paragraph" w:styleId="List5">
    <w:name w:val="List 5"/>
    <w:basedOn w:val="Normal"/>
    <w:uiPriority w:val="99"/>
    <w:semiHidden/>
    <w:unhideWhenUsed/>
    <w:rsid w:val="000452D2"/>
    <w:pPr>
      <w:ind w:left="1415" w:hanging="283"/>
      <w:contextualSpacing/>
    </w:pPr>
  </w:style>
  <w:style w:type="paragraph" w:styleId="ListContinue">
    <w:name w:val="List Continue"/>
    <w:basedOn w:val="Normal"/>
    <w:uiPriority w:val="99"/>
    <w:semiHidden/>
    <w:unhideWhenUsed/>
    <w:rsid w:val="000452D2"/>
    <w:pPr>
      <w:spacing w:after="120"/>
      <w:ind w:left="283"/>
      <w:contextualSpacing/>
    </w:pPr>
  </w:style>
  <w:style w:type="paragraph" w:styleId="ListContinue2">
    <w:name w:val="List Continue 2"/>
    <w:basedOn w:val="Normal"/>
    <w:uiPriority w:val="99"/>
    <w:semiHidden/>
    <w:unhideWhenUsed/>
    <w:rsid w:val="000452D2"/>
    <w:pPr>
      <w:spacing w:after="120"/>
      <w:ind w:left="566"/>
      <w:contextualSpacing/>
    </w:pPr>
  </w:style>
  <w:style w:type="paragraph" w:styleId="ListContinue3">
    <w:name w:val="List Continue 3"/>
    <w:basedOn w:val="Normal"/>
    <w:uiPriority w:val="99"/>
    <w:semiHidden/>
    <w:unhideWhenUsed/>
    <w:rsid w:val="000452D2"/>
    <w:pPr>
      <w:spacing w:after="120"/>
      <w:ind w:left="849"/>
      <w:contextualSpacing/>
    </w:pPr>
  </w:style>
  <w:style w:type="paragraph" w:styleId="ListContinue4">
    <w:name w:val="List Continue 4"/>
    <w:basedOn w:val="Normal"/>
    <w:uiPriority w:val="99"/>
    <w:semiHidden/>
    <w:unhideWhenUsed/>
    <w:rsid w:val="000452D2"/>
    <w:pPr>
      <w:spacing w:after="120"/>
      <w:ind w:left="1132"/>
      <w:contextualSpacing/>
    </w:pPr>
  </w:style>
  <w:style w:type="paragraph" w:styleId="ListContinue5">
    <w:name w:val="List Continue 5"/>
    <w:basedOn w:val="Normal"/>
    <w:uiPriority w:val="99"/>
    <w:semiHidden/>
    <w:unhideWhenUsed/>
    <w:rsid w:val="000452D2"/>
    <w:pPr>
      <w:spacing w:after="120"/>
      <w:ind w:left="1415"/>
      <w:contextualSpacing/>
    </w:pPr>
  </w:style>
  <w:style w:type="paragraph" w:styleId="ListParagraph">
    <w:name w:val="List Paragraph"/>
    <w:basedOn w:val="Normal"/>
    <w:uiPriority w:val="34"/>
    <w:semiHidden/>
    <w:unhideWhenUsed/>
    <w:qFormat/>
    <w:rsid w:val="000452D2"/>
    <w:pPr>
      <w:ind w:left="720"/>
      <w:contextualSpacing/>
    </w:pPr>
  </w:style>
  <w:style w:type="paragraph" w:styleId="Bibliography">
    <w:name w:val="Bibliography"/>
    <w:basedOn w:val="Normal"/>
    <w:next w:val="Normal"/>
    <w:uiPriority w:val="37"/>
    <w:semiHidden/>
    <w:unhideWhenUsed/>
    <w:rsid w:val="000452D2"/>
  </w:style>
  <w:style w:type="paragraph" w:styleId="MacroText">
    <w:name w:val="macro"/>
    <w:link w:val="MacroTextChar"/>
    <w:uiPriority w:val="99"/>
    <w:semiHidden/>
    <w:unhideWhenUsed/>
    <w:rsid w:val="000452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0452D2"/>
    <w:rPr>
      <w:rFonts w:ascii="Consolas" w:hAnsi="Consolas" w:cs="Consolas"/>
    </w:rPr>
  </w:style>
  <w:style w:type="paragraph" w:styleId="MessageHeader">
    <w:name w:val="Message Header"/>
    <w:basedOn w:val="Normal"/>
    <w:link w:val="MessageHeaderChar"/>
    <w:uiPriority w:val="99"/>
    <w:semiHidden/>
    <w:unhideWhenUsed/>
    <w:rsid w:val="000452D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52D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452D2"/>
    <w:rPr>
      <w:rFonts w:ascii="Times New Roman" w:hAnsi="Times New Roman"/>
      <w:sz w:val="24"/>
      <w:szCs w:val="24"/>
    </w:rPr>
  </w:style>
  <w:style w:type="paragraph" w:styleId="NormalIndent">
    <w:name w:val="Normal Indent"/>
    <w:basedOn w:val="Normal"/>
    <w:uiPriority w:val="99"/>
    <w:semiHidden/>
    <w:unhideWhenUsed/>
    <w:rsid w:val="000452D2"/>
    <w:pPr>
      <w:ind w:left="1304"/>
    </w:pPr>
  </w:style>
  <w:style w:type="paragraph" w:styleId="ListNumber">
    <w:name w:val="List Number"/>
    <w:basedOn w:val="Normal"/>
    <w:uiPriority w:val="99"/>
    <w:semiHidden/>
    <w:unhideWhenUsed/>
    <w:rsid w:val="000452D2"/>
    <w:pPr>
      <w:numPr>
        <w:numId w:val="35"/>
      </w:numPr>
      <w:contextualSpacing/>
    </w:pPr>
  </w:style>
  <w:style w:type="paragraph" w:styleId="ListNumber2">
    <w:name w:val="List Number 2"/>
    <w:basedOn w:val="Normal"/>
    <w:uiPriority w:val="99"/>
    <w:semiHidden/>
    <w:unhideWhenUsed/>
    <w:rsid w:val="000452D2"/>
    <w:pPr>
      <w:numPr>
        <w:numId w:val="36"/>
      </w:numPr>
      <w:contextualSpacing/>
    </w:pPr>
  </w:style>
  <w:style w:type="paragraph" w:styleId="ListNumber3">
    <w:name w:val="List Number 3"/>
    <w:basedOn w:val="Normal"/>
    <w:uiPriority w:val="99"/>
    <w:semiHidden/>
    <w:unhideWhenUsed/>
    <w:rsid w:val="000452D2"/>
    <w:pPr>
      <w:numPr>
        <w:numId w:val="37"/>
      </w:numPr>
      <w:contextualSpacing/>
    </w:pPr>
  </w:style>
  <w:style w:type="paragraph" w:styleId="ListNumber4">
    <w:name w:val="List Number 4"/>
    <w:basedOn w:val="Normal"/>
    <w:uiPriority w:val="99"/>
    <w:semiHidden/>
    <w:unhideWhenUsed/>
    <w:rsid w:val="000452D2"/>
    <w:pPr>
      <w:numPr>
        <w:numId w:val="38"/>
      </w:numPr>
      <w:contextualSpacing/>
    </w:pPr>
  </w:style>
  <w:style w:type="paragraph" w:styleId="ListNumber5">
    <w:name w:val="List Number 5"/>
    <w:basedOn w:val="Normal"/>
    <w:uiPriority w:val="99"/>
    <w:semiHidden/>
    <w:unhideWhenUsed/>
    <w:rsid w:val="000452D2"/>
    <w:pPr>
      <w:numPr>
        <w:numId w:val="39"/>
      </w:numPr>
      <w:contextualSpacing/>
    </w:pPr>
  </w:style>
  <w:style w:type="paragraph" w:styleId="PlainText">
    <w:name w:val="Plain Text"/>
    <w:basedOn w:val="Normal"/>
    <w:link w:val="PlainTextChar"/>
    <w:uiPriority w:val="99"/>
    <w:semiHidden/>
    <w:unhideWhenUsed/>
    <w:rsid w:val="000452D2"/>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452D2"/>
    <w:rPr>
      <w:rFonts w:ascii="Consolas" w:hAnsi="Consolas" w:cs="Consolas"/>
      <w:sz w:val="21"/>
      <w:szCs w:val="21"/>
    </w:rPr>
  </w:style>
  <w:style w:type="paragraph" w:styleId="ListBullet">
    <w:name w:val="List Bullet"/>
    <w:basedOn w:val="Normal"/>
    <w:uiPriority w:val="99"/>
    <w:semiHidden/>
    <w:unhideWhenUsed/>
    <w:rsid w:val="000452D2"/>
    <w:pPr>
      <w:numPr>
        <w:numId w:val="40"/>
      </w:numPr>
      <w:contextualSpacing/>
    </w:pPr>
  </w:style>
  <w:style w:type="paragraph" w:styleId="ListBullet2">
    <w:name w:val="List Bullet 2"/>
    <w:basedOn w:val="Normal"/>
    <w:uiPriority w:val="99"/>
    <w:semiHidden/>
    <w:unhideWhenUsed/>
    <w:rsid w:val="000452D2"/>
    <w:pPr>
      <w:numPr>
        <w:numId w:val="41"/>
      </w:numPr>
      <w:contextualSpacing/>
    </w:pPr>
  </w:style>
  <w:style w:type="paragraph" w:styleId="ListBullet3">
    <w:name w:val="List Bullet 3"/>
    <w:basedOn w:val="Normal"/>
    <w:uiPriority w:val="99"/>
    <w:semiHidden/>
    <w:unhideWhenUsed/>
    <w:rsid w:val="000452D2"/>
    <w:pPr>
      <w:numPr>
        <w:numId w:val="42"/>
      </w:numPr>
      <w:contextualSpacing/>
    </w:pPr>
  </w:style>
  <w:style w:type="paragraph" w:styleId="ListBullet4">
    <w:name w:val="List Bullet 4"/>
    <w:basedOn w:val="Normal"/>
    <w:uiPriority w:val="99"/>
    <w:semiHidden/>
    <w:unhideWhenUsed/>
    <w:rsid w:val="000452D2"/>
    <w:pPr>
      <w:numPr>
        <w:numId w:val="43"/>
      </w:numPr>
      <w:contextualSpacing/>
    </w:pPr>
  </w:style>
  <w:style w:type="paragraph" w:styleId="ListBullet5">
    <w:name w:val="List Bullet 5"/>
    <w:basedOn w:val="Normal"/>
    <w:uiPriority w:val="99"/>
    <w:semiHidden/>
    <w:unhideWhenUsed/>
    <w:rsid w:val="000452D2"/>
    <w:pPr>
      <w:numPr>
        <w:numId w:val="44"/>
      </w:numPr>
      <w:contextualSpacing/>
    </w:pPr>
  </w:style>
  <w:style w:type="character" w:customStyle="1" w:styleId="Heading6Char">
    <w:name w:val="Heading 6 Char"/>
    <w:basedOn w:val="DefaultParagraphFont"/>
    <w:link w:val="Heading6"/>
    <w:uiPriority w:val="9"/>
    <w:semiHidden/>
    <w:rsid w:val="000452D2"/>
    <w:rPr>
      <w:rFonts w:asciiTheme="majorHAnsi" w:eastAsiaTheme="majorEastAsia" w:hAnsiTheme="majorHAnsi" w:cstheme="majorBidi"/>
      <w:color w:val="670713" w:themeColor="accent1" w:themeShade="7F"/>
    </w:rPr>
  </w:style>
  <w:style w:type="character" w:customStyle="1" w:styleId="Heading7Char">
    <w:name w:val="Heading 7 Char"/>
    <w:basedOn w:val="DefaultParagraphFont"/>
    <w:link w:val="Heading7"/>
    <w:uiPriority w:val="9"/>
    <w:semiHidden/>
    <w:rsid w:val="000452D2"/>
    <w:rPr>
      <w:rFonts w:asciiTheme="majorHAnsi" w:eastAsiaTheme="majorEastAsia" w:hAnsiTheme="majorHAnsi" w:cstheme="majorBidi"/>
      <w:i/>
      <w:iCs/>
      <w:color w:val="670713" w:themeColor="accent1" w:themeShade="7F"/>
    </w:rPr>
  </w:style>
  <w:style w:type="character" w:customStyle="1" w:styleId="Heading8Char">
    <w:name w:val="Heading 8 Char"/>
    <w:basedOn w:val="DefaultParagraphFont"/>
    <w:link w:val="Heading8"/>
    <w:uiPriority w:val="9"/>
    <w:semiHidden/>
    <w:rsid w:val="000452D2"/>
    <w:rPr>
      <w:rFonts w:asciiTheme="majorHAnsi" w:eastAsiaTheme="majorEastAsia" w:hAnsiTheme="majorHAnsi" w:cstheme="majorBidi"/>
      <w:color w:val="016BC6" w:themeColor="text1" w:themeTint="D8"/>
      <w:sz w:val="21"/>
      <w:szCs w:val="21"/>
    </w:rPr>
  </w:style>
  <w:style w:type="character" w:customStyle="1" w:styleId="Heading9Char">
    <w:name w:val="Heading 9 Char"/>
    <w:basedOn w:val="DefaultParagraphFont"/>
    <w:link w:val="Heading9"/>
    <w:uiPriority w:val="9"/>
    <w:semiHidden/>
    <w:rsid w:val="000452D2"/>
    <w:rPr>
      <w:rFonts w:asciiTheme="majorHAnsi" w:eastAsiaTheme="majorEastAsia" w:hAnsiTheme="majorHAnsi" w:cstheme="majorBidi"/>
      <w:i/>
      <w:iCs/>
      <w:color w:val="016BC6" w:themeColor="text1" w:themeTint="D8"/>
      <w:sz w:val="21"/>
      <w:szCs w:val="21"/>
    </w:rPr>
  </w:style>
  <w:style w:type="paragraph" w:styleId="Signature">
    <w:name w:val="Signature"/>
    <w:basedOn w:val="Normal"/>
    <w:link w:val="SignatureChar"/>
    <w:uiPriority w:val="99"/>
    <w:semiHidden/>
    <w:unhideWhenUsed/>
    <w:rsid w:val="000452D2"/>
    <w:pPr>
      <w:spacing w:before="0" w:after="0"/>
      <w:ind w:left="4252"/>
    </w:pPr>
  </w:style>
  <w:style w:type="character" w:customStyle="1" w:styleId="SignatureChar">
    <w:name w:val="Signature Char"/>
    <w:basedOn w:val="DefaultParagraphFont"/>
    <w:link w:val="Signature"/>
    <w:uiPriority w:val="99"/>
    <w:semiHidden/>
    <w:rsid w:val="000452D2"/>
  </w:style>
  <w:style w:type="paragraph" w:styleId="EndnoteText">
    <w:name w:val="endnote text"/>
    <w:basedOn w:val="Normal"/>
    <w:link w:val="EndnoteTextChar"/>
    <w:uiPriority w:val="99"/>
    <w:semiHidden/>
    <w:unhideWhenUsed/>
    <w:rsid w:val="000452D2"/>
    <w:pPr>
      <w:spacing w:before="0" w:after="0"/>
    </w:pPr>
  </w:style>
  <w:style w:type="character" w:customStyle="1" w:styleId="EndnoteTextChar">
    <w:name w:val="Endnote Text Char"/>
    <w:basedOn w:val="DefaultParagraphFont"/>
    <w:link w:val="EndnoteText"/>
    <w:uiPriority w:val="99"/>
    <w:semiHidden/>
    <w:rsid w:val="000452D2"/>
  </w:style>
  <w:style w:type="paragraph" w:styleId="Subtitle">
    <w:name w:val="Subtitle"/>
    <w:basedOn w:val="Normal"/>
    <w:next w:val="Normal"/>
    <w:link w:val="SubtitleChar"/>
    <w:uiPriority w:val="11"/>
    <w:semiHidden/>
    <w:unhideWhenUsed/>
    <w:qFormat/>
    <w:rsid w:val="000452D2"/>
    <w:pPr>
      <w:numPr>
        <w:ilvl w:val="1"/>
      </w:numPr>
      <w:spacing w:after="160"/>
    </w:pPr>
    <w:rPr>
      <w:rFonts w:asciiTheme="minorHAnsi" w:hAnsiTheme="minorHAnsi" w:cstheme="minorBidi"/>
      <w:color w:val="1392FD" w:themeColor="text1" w:themeTint="A5"/>
      <w:spacing w:val="15"/>
      <w:sz w:val="22"/>
      <w:szCs w:val="22"/>
    </w:rPr>
  </w:style>
  <w:style w:type="character" w:customStyle="1" w:styleId="SubtitleChar">
    <w:name w:val="Subtitle Char"/>
    <w:basedOn w:val="DefaultParagraphFont"/>
    <w:link w:val="Subtitle"/>
    <w:uiPriority w:val="11"/>
    <w:semiHidden/>
    <w:rsid w:val="000452D2"/>
    <w:rPr>
      <w:rFonts w:asciiTheme="minorHAnsi" w:hAnsiTheme="minorHAnsi" w:cstheme="minorBidi"/>
      <w:color w:val="1392FD" w:themeColor="text1" w:themeTint="A5"/>
      <w:spacing w:val="15"/>
      <w:sz w:val="22"/>
      <w:szCs w:val="22"/>
    </w:rPr>
  </w:style>
  <w:style w:type="paragraph" w:customStyle="1" w:styleId="NPCHeading5">
    <w:name w:val="NPC Heading 5"/>
    <w:qFormat/>
    <w:rsid w:val="00A516B5"/>
    <w:pPr>
      <w:spacing w:before="120" w:after="0"/>
      <w:outlineLvl w:val="4"/>
    </w:pPr>
    <w:rPr>
      <w:b/>
      <w:i/>
      <w:lang w:val="en-GB" w:eastAsia="sv-SE"/>
    </w:rPr>
  </w:style>
  <w:style w:type="paragraph" w:customStyle="1" w:styleId="NPCHeading3">
    <w:name w:val="NPC Heading 3"/>
    <w:qFormat/>
    <w:rsid w:val="00A516B5"/>
    <w:pPr>
      <w:spacing w:before="120" w:after="0"/>
      <w:outlineLvl w:val="2"/>
    </w:pPr>
    <w:rPr>
      <w:b/>
      <w:color w:val="014E8F" w:themeColor="text1"/>
      <w:sz w:val="23"/>
      <w:szCs w:val="22"/>
      <w:lang w:val="en-GB" w:eastAsia="sv-SE"/>
    </w:rPr>
  </w:style>
  <w:style w:type="paragraph" w:customStyle="1" w:styleId="NPCHeading4">
    <w:name w:val="NPC Heading 4"/>
    <w:qFormat/>
    <w:rsid w:val="00A516B5"/>
    <w:pPr>
      <w:spacing w:before="120" w:after="0"/>
      <w:outlineLvl w:val="3"/>
    </w:pPr>
    <w:rPr>
      <w:b/>
      <w:sz w:val="21"/>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la&#197;kerman\Nordic%20Payments%20Council\NPC%20General%20-%20Documents\Admin\Templates\Mall%20NPC%20Brev_01.dotx" TargetMode="External"/></Relationships>
</file>

<file path=word/theme/theme1.xml><?xml version="1.0" encoding="utf-8"?>
<a:theme xmlns:a="http://schemas.openxmlformats.org/drawingml/2006/main" name="NPC">
  <a:themeElements>
    <a:clrScheme name="NPC 5">
      <a:dk1>
        <a:srgbClr val="014E8F"/>
      </a:dk1>
      <a:lt1>
        <a:sysClr val="window" lastClr="FFFFFF"/>
      </a:lt1>
      <a:dk2>
        <a:srgbClr val="014E8F"/>
      </a:dk2>
      <a:lt2>
        <a:srgbClr val="EEEEEE"/>
      </a:lt2>
      <a:accent1>
        <a:srgbClr val="D00E28"/>
      </a:accent1>
      <a:accent2>
        <a:srgbClr val="FCCE00"/>
      </a:accent2>
      <a:accent3>
        <a:srgbClr val="AECC52"/>
      </a:accent3>
      <a:accent4>
        <a:srgbClr val="A05886"/>
      </a:accent4>
      <a:accent5>
        <a:srgbClr val="58C6F2"/>
      </a:accent5>
      <a:accent6>
        <a:srgbClr val="F07D22"/>
      </a:accent6>
      <a:hlink>
        <a:srgbClr val="014E8F"/>
      </a:hlink>
      <a:folHlink>
        <a:srgbClr val="014E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0A6998BBC0224E95A8848DA2218D5A" ma:contentTypeVersion="20" ma:contentTypeDescription="Skapa ett nytt dokument." ma:contentTypeScope="" ma:versionID="2863f59da1667c3ebf4ed11efd93d916">
  <xsd:schema xmlns:xsd="http://www.w3.org/2001/XMLSchema" xmlns:xs="http://www.w3.org/2001/XMLSchema" xmlns:p="http://schemas.microsoft.com/office/2006/metadata/properties" xmlns:ns2="2ed9aca2-86fd-48e3-9386-5992ab17314c" xmlns:ns3="82effb1f-3351-4000-8a6d-33e226dc5318" targetNamespace="http://schemas.microsoft.com/office/2006/metadata/properties" ma:root="true" ma:fieldsID="8fd393fe03c1fce0a900c2ab59a9963b" ns2:_="" ns3:_="">
    <xsd:import namespace="2ed9aca2-86fd-48e3-9386-5992ab17314c"/>
    <xsd:import namespace="82effb1f-3351-4000-8a6d-33e226dc5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a2-86fd-48e3-9386-5992ab17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fd281f1-3e03-495d-b054-f0b3e357d5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fb1f-3351-4000-8a6d-33e226dc531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5509e1e4-2c50-4a2e-a486-60b3ef4b47df}" ma:internalName="TaxCatchAll" ma:showField="CatchAllData" ma:web="82effb1f-3351-4000-8a6d-33e226dc5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C_Map_Root xmlns="http://Greg_Maxey/CC_Mapping_Part">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w:rsidR="000B4FA0" w:rsidRPr="000B4FA0" w:rsidRDefault="000B4FA0" w:rsidP="000B4FA0"&gt;&lt;w:pPr&gt;&lt;w:pStyle w:val="NPCClassification"/&gt;&lt;w:rPr&gt;&lt;w:b w:val="0"/&gt;&lt;w:caps w:val="0"/&gt;&lt;w:color w:val="auto"/&gt;&lt;w:szCs w:val="20"/&gt;&lt;w:lang w:val="en-US" w:eastAsia="ja-JP"/&gt;&lt;/w:rPr&gt;&lt;/w:pPr&gt;&lt;w:r w:rsidRPr="000B4FA0"&gt;&lt;w:t&gt;Classification&lt;/w:t&gt;&lt;/w:r&gt;&lt;/w:p&gt;&lt;w:p w:rsidR="00000000" w:rsidRDefault="001A2A85"/&gt;&lt;w:sectPr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w:rsidRDefault="000452D2"&gt;&lt;w:r&gt;&lt;w:t&gt;##&lt;/w:t&gt;&lt;/w:r&gt;&lt;/w:p&gt;&lt;w:sectPr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Classification"/&gt;&lt;w:basedOn w:val="Normal"/&gt;&lt;w:qFormat/&gt;&lt;w:rsid w:val="000452D2"/&gt;&lt;w:pPr&gt;&lt;w:spacing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w:val="00A516B5"/&gt;&lt;w:rPr&gt;&lt;w:b/&gt;&lt;w:i/&gt;&lt;w:lang w:val="en-GB" w:eastAsia="sv-SE"/&gt;&lt;/w:rPr&gt;&lt;/w:style&gt;&lt;w:style w:type="paragraph" w:customStyle="1" w:styleId="NPCHeading3"&gt;&lt;w:name w:val="NPC Heading 3"/&gt;&lt;w:qFormat/&gt;&lt;w:rsid w:val="007048A7"/&gt;&lt;w:rPr&gt;&lt;w:b/&gt;&lt;w:color w:val="014E8F" w:themeColor="text1"/&gt;&lt;w:sz w:val="23"/&gt;&lt;w:szCs w:val="22"/&gt;&lt;w:lang w:val="en-GB" w:eastAsia="sv-SE"/&gt;&lt;/w:rPr&gt;&lt;/w:style&gt;&lt;w:style w:type="paragraph" w:customStyle="1" w:styleId="NPCHeading4"&gt;&lt;w:name w:val="NPC Heading 4"/&gt;&lt;w:qFormat/&gt;&lt;w:rsid w:val="00A516B5"/&gt;&lt;w:rPr&gt;&lt;w:b/&gt;&lt;w:sz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w:rsidR="00433F79" w:rsidRPr="00433F79" w:rsidRDefault="00433F79" w:rsidP="00433F79"&gt;&lt;w:pPr&gt;&lt;w:pStyle w:val="NPCClassification"/&gt;&lt;/w:pPr&gt;&lt;w:r w:rsidRPr="00433F79"&gt;&lt;w:t&gt;Classification&lt;/w:t&gt;&lt;/w:r&gt;&lt;/w:p&gt;&lt;w:p w:rsidR="00000000" w:rsidRDefault="0060537B"/&gt;&lt;w:sectPr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Type="http://schemas.openxmlformats.org/officeDocument/2006/relationships/theme" Target="theme/theme1.xml"/&gt;&lt;Relationship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w:rsidRDefault="009E1408"&gt;&lt;w:r&gt;&lt;w:t&gt;##&lt;/w:t&gt;&lt;/w:r&gt;&lt;/w:p&gt;&lt;w:sectPr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wp14"&gt;&lt;w:footnote w:type="separator" w:id="-1"&gt;&lt;w:p w:rsidR="009E1408" w:rsidRDefault="009E1408" w:rsidP="0050592E"&gt;&lt;w:r&gt;&lt;w:separator/&gt;&lt;/w:r&gt;&lt;/w:p&gt;&lt;w:p w:rsidR="009E1408" w:rsidRDefault="009E1408" w:rsidP="0050592E"/&gt;&lt;w:p w:rsidR="009E1408" w:rsidRDefault="009E1408"/&gt;&lt;w:p w:rsidR="009E1408" w:rsidRDefault="009E1408"/&gt;&lt;/w:footnote&gt;&lt;w:footnote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w:rsidRDefault="009E1408"/&gt;&lt;/w:footnote&gt;&lt;/w:footnotes&gt;&lt;/pkg:xmlData&gt;&lt;/pkg:part&gt;&lt;pkg:part pkg:name="/word/endnotes.xml" pkg:contentType="application/vnd.openxmlformats-officedocument.wordprocessingml.endnotes+xml"&gt;&lt;pkg:xmlData&gt;&lt;w:endnotes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wp14"&gt;&lt;w:endnote w:type="separator" w:id="-1"&gt;&lt;w:p w:rsidR="009E1408" w:rsidRDefault="009E1408" w:rsidP="0050592E"&gt;&lt;w:r&gt;&lt;w:separator/&gt;&lt;/w:r&gt;&lt;/w:p&gt;&lt;w:p w:rsidR="009E1408" w:rsidRDefault="009E1408" w:rsidP="0050592E"/&gt;&lt;w:p w:rsidR="009E1408" w:rsidRDefault="009E1408"/&gt;&lt;w:p w:rsidR="009E1408" w:rsidRDefault="009E1408"/&gt;&lt;/w:endnote&gt;&lt;w:endnote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w:rsidRDefault="009E1408"/&gt;&lt;/w:endnote&gt;&lt;/w:endnotes&gt;&lt;/pkg:xmlData&gt;&lt;/pkg:part&gt;&lt;pkg:part pkg:name="/word/theme/theme1.xml" pkg:contentType="application/vnd.openxmlformats-officedocument.theme+xml"&gt;&lt;pkg:xmlData&gt;&lt;a:theme xmlns:a="http://schemas.openxmlformats.org/drawingml/2006/main" name="NPC"&gt;&lt;a:themeElements&gt;&lt;a:clrScheme name="NPC 5"&gt;&lt;a:dk1&gt;&lt;a:srgbClr val="014E8F"/&gt;&lt;/a:dk1&gt;&lt;a:lt1&gt;&lt;a:sysClr val="window" lastClr="FFFFFF"/&gt;&lt;/a:lt1&gt;&lt;a:dk2&gt;&lt;a:srgbClr val="014E8F"/&gt;&lt;/a:dk2&gt;&lt;a:lt2&gt;&lt;a:srgbClr val="EEEEEE"/&gt;&lt;/a:lt2&gt;&lt;a:accent1&gt;&lt;a:srgbClr val="D00E28"/&gt;&lt;/a:accent1&gt;&lt;a:accent2&gt;&lt;a:srgbClr val="FCCE00"/&gt;&lt;/a:accent2&gt;&lt;a:accent3&gt;&lt;a:srgbClr val="AECC52"/&gt;&lt;/a:accent3&gt;&lt;a:accent4&gt;&lt;a:srgbClr val="A05886"/&gt;&lt;/a:accent4&gt;&lt;a:accent5&gt;&lt;a:srgbClr val="58C6F2"/&gt;&lt;/a:accent5&gt;&lt;a:accent6&gt;&lt;a:srgbClr val="F07D22"/&gt;&lt;/a:accent6&gt;&lt;a:hlink&gt;&lt;a:srgbClr val="014E8F"/&gt;&lt;/a:hlink&gt;&lt;a:folHlink&gt;&lt;a:srgbClr val="014E8F"/&gt;&lt;/a:folHlink&gt;&lt;/a:clrScheme&gt;&lt;a:fontScheme name="Office"&gt;&lt;a:majorFont&gt;&lt;a:latin typeface="Calibri"/&gt;&lt;a:ea typeface=""/&gt;&lt;a:cs typeface=""/&gt;&lt;a:font script="Jpan" typeface="ＭＳ Ｐゴシック"/&gt;&lt;a:font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Ｐゴシック"/&gt;&lt;a:font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val="phClr"&gt;&lt;a:tint val="100000"/&gt;&lt;a:shade val="100000"/&gt;&lt;a:satMod val="130000"/&gt;&lt;/a:schemeClr&gt;&lt;/a:gs&gt;&lt;a:gs pos="100000"&gt;&lt;a:schemeClr val="phClr"&gt;&lt;a:tint val="50000"/&gt;&lt;a:shade val="100000"/&gt;&lt;a:satMod val="350000"/&gt;&lt;/a:schemeClr&gt;&lt;/a:gs&gt;&lt;/a:gsLst&gt;&lt;a:lin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b="50000"/&gt;&lt;/a:path&gt;&lt;/a:gradFill&gt;&lt;/a:bgFillStyleLst&gt;&lt;/a:fmtScheme&gt;&lt;/a:themeElements&gt;&lt;a:objectDefaults&gt;&lt;a:spDef&gt;&lt;a:spPr/&gt;&lt;a:bodyPr/&gt;&lt;a:lstStyle/&gt;&lt;a:style&gt;&lt;a:lnRef idx="1"&gt;&lt;a:schemeClr val="accent1"/&gt;&lt;/a:lnRef&gt;&lt;a:fillRef idx="3"&gt;&lt;a:schemeClr val="accent1"/&gt;&lt;/a:fillRef&gt;&lt;a:effectRef idx="2"&gt;&lt;a:schemeClr val="accent1"/&gt;&lt;/a:effectRef&gt;&lt;a:fontRef idx="minor"&gt;&lt;a:schemeClr val="lt1"/&gt;&lt;/a:fontRef&gt;&lt;/a:style&gt;&lt;/a:spDef&gt;&lt;a:lnDef&gt;&lt;a:spPr/&gt;&lt;a:bodyPr/&gt;&lt;a:lstStyle/&gt;&lt;a:style&gt;&lt;a:lnRef idx="2"&gt;&lt;a:schemeClr val="accent1"/&gt;&lt;/a:lnRef&gt;&lt;a:fillRef idx="0"&gt;&lt;a:schemeClr val="accent1"/&gt;&lt;/a:fillRef&gt;&lt;a:effectRef idx="1"&gt;&lt;a:schemeClr val="accent1"/&gt;&lt;/a:effectRef&gt;&lt;a:fontRef idx="minor"&gt;&lt;a:schemeClr val="tx1"/&gt;&lt;/a:fontRef&gt;&lt;/a:style&gt;&lt;/a:lnDef&gt;&lt;/a:objectDefaults&gt;&lt;a:extraClrSchemeLst/&gt;&lt;/a:theme&gt;&lt;/pkg:xmlData&gt;&lt;/pkg:part&gt;&lt;pkg:part pkg:name="/word/settings.xml"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w16cid"&gt;&lt;w:zoom w:val="bestFit" w:percent="197"/&gt;&lt;w:embedSystemFonts/&gt;&lt;w:activeWritingStyle w:appName="MSWord" w:lang="en-GB" w:vendorID="64" w:dllVersion="6" w:nlCheck="1" w:checkStyle="1"/&gt;&lt;w:activeWritingStyle w:appName="MSWord" w:lang="en-GB" w:vendorID="64" w:dllVersion="4096" w:nlCheck="1" w:checkStyle="0"/&gt;&lt;w:activeWritingStyle w:appName="MSWord" w:lang="en-US" w:vendorID="64" w:dllVersion="4096" w:nlCheck="1" w:checkStyle="0"/&gt;&lt;w:stylePaneFormatFilter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w:alternateStyleNames="0"/&gt;&lt;w:stylePaneSortMethod w:val="0000"/&gt;&lt;w:defaultTabStop w:val="1304"/&gt;&lt;w:autoHyphenation/&gt;&lt;w:hyphenationZone w:val="425"/&gt;&lt;w:doNotHyphenateCaps/&gt;&lt;w:displayHorizontalDrawingGridEvery w:val="0"/&gt;&lt;w:displayVerticalDrawingGridEvery w:val="0"/&gt;&lt;w:doNotUseMarginsForDrawingGridOrigin/&gt;&lt;w:noPunctuationKerning/&gt;&lt;w:characterSpacingControl w:val="doNotCompress"/&gt;&lt;w:hdrShapeDefaults&gt;&lt;o:shapedefaults v:ext="edit" spidmax="2049"/&gt;&lt;/w:hdrShapeDefaults&gt;&lt;w:footnotePr&gt;&lt;w:footnote w:id="-1"/&gt;&lt;w:footnote w:id="0"/&gt;&lt;/w:footnotePr&gt;&lt;w:endnotePr&gt;&lt;w:endnote w:id="-1"/&gt;&lt;w:endnote w:id="0"/&gt;&lt;/w:endnotePr&gt;&lt;w:compat&gt;&lt;w:useFELayout/&gt;&lt;w:compatSetting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w:val="0"/&gt;&lt;/w:compat&gt;&lt;w:rsids&gt;&lt;w:rsidRoot w:val="00100364"/&gt;&lt;w:rsid w:val="00013F75"/&gt;&lt;w:rsid w:val="000452D2"/&gt;&lt;w:rsid w:val="00045AFB"/&gt;&lt;w:rsid w:val="00092195"/&gt;&lt;w:rsid w:val="000B4FA0"/&gt;&lt;w:rsid w:val="000F4EC3"/&gt;&lt;w:rsid w:val="00100364"/&gt;&lt;w:rsid w:val="00120403"/&gt;&lt;w:rsid w:val="0013220E"/&gt;&lt;w:rsid w:val="00140F8B"/&gt;&lt;w:rsid w:val="001E0C5D"/&gt;&lt;w:rsid w:val="001F023C"/&gt;&lt;w:rsid w:val="0022075F"/&gt;&lt;w:rsid w:val="00223259"/&gt;&lt;w:rsid w:val="00233139"/&gt;&lt;w:rsid w:val="0026524B"/&gt;&lt;w:rsid w:val="002744AA"/&gt;&lt;w:rsid w:val="002968D8"/&gt;&lt;w:rsid w:val="002A322C"/&gt;&lt;w:rsid w:val="002A6581"/&gt;&lt;w:rsid w:val="002E19F6"/&gt;&lt;w:rsid w:val="00313AB0"/&gt;&lt;w:rsid w:val="003231E7"/&gt;&lt;w:rsid w:val="00381387"/&gt;&lt;w:rsid w:val="00385D69"/&gt;&lt;w:rsid w:val="0038672E"/&gt;&lt;w:rsid w:val="0038734C"/&gt;&lt;w:rsid w:val="00391656"/&gt;&lt;w:rsid w:val="0039472D"/&gt;&lt;w:rsid w:val="003D04D9"/&gt;&lt;w:rsid w:val="003E5866"/&gt;&lt;w:rsid w:val="00433217"/&gt;&lt;w:rsid w:val="00444A43"/&gt;&lt;w:rsid w:val="00456571"/&gt;&lt;w:rsid w:val="004B525B"/&gt;&lt;w:rsid w:val="004D1D37"/&gt;&lt;w:rsid w:val="004D7696"/&gt;&lt;w:rsid w:val="004E774E"/&gt;&lt;w:rsid w:val="0050592E"/&gt;&lt;w:rsid w:val="00520E41"/&gt;&lt;w:rsid w:val="0052417C"/&gt;&lt;w:rsid w:val="0056505F"/&gt;&lt;w:rsid w:val="005708A8"/&gt;&lt;w:rsid w:val="005B2373"/&gt;&lt;w:rsid w:val="005B7379"/&gt;&lt;w:rsid w:val="005F1409"/&gt;&lt;w:rsid w:val="005F571A"/&gt;&lt;w:rsid w:val="00610D2F"/&gt;&lt;w:rsid w:val="00632FC5"/&gt;&lt;w:rsid w:val="00633DD8"/&gt;&lt;w:rsid w:val="006641D6"/&gt;&lt;w:rsid w:val="006675CF"/&gt;&lt;w:rsid w:val="00690021"/&gt;&lt;w:rsid w:val="006D6B76"/&gt;&lt;w:rsid w:val="007048A7"/&gt;&lt;w:rsid w:val="00726DAB"/&gt;&lt;w:rsid w:val="00732FEF"/&gt;&lt;w:rsid w:val="00776C4B"/&gt;&lt;w:rsid w:val="00787933"/&gt;&lt;w:rsid w:val="00790A37"/&gt;&lt;w:rsid w:val="007A7ED3"/&gt;&lt;w:rsid w:val="007B4D94"/&gt;&lt;w:rsid w:val="007B4FF0"/&gt;&lt;w:rsid w:val="0080116A"/&gt;&lt;w:rsid w:val="00803FFC"/&gt;&lt;w:rsid w:val="00814D91"/&gt;&lt;w:rsid w:val="00826CC1"/&gt;&lt;w:rsid w:val="0084186F"/&gt;&lt;w:rsid w:val="00844CCC"/&gt;&lt;w:rsid w:val="00894DB1"/&gt;&lt;w:rsid w:val="00895C27"/&gt;&lt;w:rsid w:val="008B7171"/&gt;&lt;w:rsid w:val="008E0923"/&gt;&lt;w:rsid w:val="008E55E9"/&gt;&lt;w:rsid w:val="008F320F"/&gt;&lt;w:rsid w:val="00903FF7"/&gt;&lt;w:rsid w:val="00954139"/&gt;&lt;w:rsid w:val="009D1BD5"/&gt;&lt;w:rsid w:val="009D7246"/&gt;&lt;w:rsid w:val="009E1408"/&gt;&lt;w:rsid w:val="009E3E78"/&gt;&lt;w:rsid w:val="00A02305"/&gt;&lt;w:rsid w:val="00A061B9"/&gt;&lt;w:rsid w:val="00A279D6"/&gt;&lt;w:rsid w:val="00A30B34"/&gt;&lt;w:rsid w:val="00A43397"/&gt;&lt;w:rsid w:val="00A516B5"/&gt;&lt;w:rsid w:val="00A643AF"/&gt;&lt;w:rsid w:val="00A6641C"/&gt;&lt;w:rsid w:val="00A7657E"/&gt;&lt;w:rsid w:val="00AD2B3E"/&gt;&lt;w:rsid w:val="00AE6839"/&gt;&lt;w:rsid w:val="00B434AC"/&gt;&lt;w:rsid w:val="00B76326"/&gt;&lt;w:rsid w:val="00B76386"/&gt;&lt;w:rsid w:val="00B813A5"/&gt;&lt;w:rsid w:val="00B86557"/&gt;&lt;w:rsid w:val="00BC2A5C"/&gt;&lt;w:rsid w:val="00BE6EDB"/&gt;&lt;w:rsid w:val="00C033FC"/&gt;&lt;w:rsid w:val="00C12AD5"/&gt;&lt;w:rsid w:val="00C133AD"/&gt;&lt;w:rsid w:val="00C36807"/&gt;&lt;w:rsid w:val="00C4785D"/&gt;&lt;w:rsid w:val="00C6261E"/&gt;&lt;w:rsid w:val="00C6330E"/&gt;&lt;w:rsid w:val="00C83B80"/&gt;&lt;w:rsid w:val="00C8415D"/&gt;&lt;w:rsid w:val="00C87827"/&gt;&lt;w:rsid w:val="00C93D6C"/&gt;&lt;w:rsid w:val="00C94153"/&gt;&lt;w:rsid w:val="00CC7E88"/&gt;&lt;w:rsid w:val="00CE1154"/&gt;&lt;w:rsid w:val="00CF6331"/&gt;&lt;w:rsid w:val="00D16A8A"/&gt;&lt;w:rsid w:val="00D16B97"/&gt;&lt;w:rsid w:val="00D32296"/&gt;&lt;w:rsid w:val="00D41490"/&gt;&lt;w:rsid w:val="00D41A7E"/&gt;&lt;w:rsid w:val="00D753A2"/&gt;&lt;w:rsid w:val="00D81465"/&gt;&lt;w:rsid w:val="00D94E64"/&gt;&lt;w:rsid w:val="00DC733F"/&gt;&lt;w:rsid w:val="00DD3AEF"/&gt;&lt;w:rsid w:val="00DF0481"/&gt;&lt;w:rsid w:val="00E064BD"/&gt;&lt;w:rsid w:val="00E3344A"/&gt;&lt;w:rsid w:val="00E36D33"/&gt;&lt;w:rsid w:val="00E44399"/&gt;&lt;w:rsid w:val="00E50894"/&gt;&lt;w:rsid w:val="00E56A56"/&gt;&lt;w:rsid w:val="00E60F18"/&gt;&lt;w:rsid w:val="00E64504"/&gt;&lt;w:rsid w:val="00E66C3F"/&gt;&lt;w:rsid w:val="00E94983"/&gt;&lt;w:rsid w:val="00E95A1C"/&gt;&lt;w:rsid w:val="00E97255"/&gt;&lt;w:rsid w:val="00EB2569"/&gt;&lt;w:rsid w:val="00EB5FEB"/&gt;&lt;w:rsid w:val="00EC4B74"/&gt;&lt;w:rsid w:val="00EE057F"/&gt;&lt;w:rsid w:val="00EE34F3"/&gt;&lt;w:rsid w:val="00EE79CD"/&gt;&lt;w:rsid w:val="00EF22D0"/&gt;&lt;w:rsid w:val="00F10AFF"/&gt;&lt;w:rsid w:val="00F20748"/&gt;&lt;w:rsid w:val="00F22062"/&gt;&lt;w:rsid w:val="00F25FF1"/&gt;&lt;w:rsid w:val="00F42197"/&gt;&lt;w:rsid w:val="00F42738"/&gt;&lt;w:rsid w:val="00F51527"/&gt;&lt;w:rsid w:val="00F57D34"/&gt;&lt;w:rsid w:val="00F723F6"/&gt;&lt;w:rsid w:val="00F727C4"/&gt;&lt;w:rsid w:val="00F92640"/&gt;&lt;w:rsid w:val="00F92AB4"/&gt;&lt;w:rsid w:val="00F97FD1"/&gt;&lt;w:rsid w:val="00FC7E73"/&gt;&lt;w:rsid w:val="00FF1EF2"/&gt;&lt;w:rsid w:val="00FF7BA5"/&gt;&lt;/w:rsids&gt;&lt;m:mathPr&gt;&lt;m:mathFont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 w:eastAsia="ja-JP"/&gt;&lt;w:clrSchemeMapping w:bg1="light1" w:t1="dark1" w:bg2="light2" w:t2="dark2" w:accent1="accent1" w:accent2="accent2" w:accent3="accent3" w:accent4="accent4" w:accent5="accent5" w:accent6="accent6" w:hyperlink="hyperlink" w:followedHyperlink="followedHyperlink"/&gt;&lt;w:doNotIncludeSubdocsInStats/&gt;&lt;w:doNotAutoCompressPictures/&gt;&lt;w:shapeDefaults&gt;&lt;o:shapedefaults v:ext="edit" spidmax="2049"/&gt;&lt;o:shapelayout v:ext="edit"&gt;&lt;o:idmap v:ext="edit" data="1"/&gt;&lt;/o:shapelayout&gt;&lt;/w:shapeDefaults&gt;&lt;w:doNotEmbedSmartTags/&gt;&lt;w:decimalSymbol w:val="."/&gt;&lt;w:listSeparator w:val=","/&gt;&lt;w14:docId w14:val="5C42E09F"/&gt;&lt;w14:defaultImageDpi w14:val="300"/&gt;&lt;w15:docId w15:val="{06D0675F-7FEB-4578-9867-A314A26AC907}"/&gt;&lt;/w:settings&gt;&lt;/pkg:xmlData&gt;&lt;/pkg:part&gt;&lt;pkg:part pkg:name="/word/webSettings.xml"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w16cid"&gt;&lt;w:allowPNG/&gt;&lt;/w:webSettings&gt;&lt;/pkg:xmlData&gt;&lt;/pkg:part&gt;&lt;pkg:part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w:after="80"/&gt;&lt;/w:pPr&gt;&lt;/w:pPrDefault&gt;&lt;/w:docDefaults&gt;&lt;w:latentStyles w:defLockedState="0" w:defUIPriority="99" w:defSemiHidden="0" w:defUnhideWhenUsed="0" w:defQFormat="0" w:count="375"&gt;&lt;w:lsdException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w:semiHidden="1" w:uiPriority="11" w:unhideWhenUsed="1"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w:semiHidden="1" w:uiPriority="20" w:unhideWhenUsed="1"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w:semiHidden="1" w:uiPriority="1" w:unhideWhenUsed="1"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w:semiHidden="1" w:uiPriority="34" w:unhideWhenUsed="1"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w:semiHidden="1" w:uiPriority="19" w:unhideWhenUsed="1" w:qFormat="1"/&gt;&lt;w:lsdException w:name="Intense Emphasis" w:uiPriority="21" w:qFormat="1"/&gt;&lt;w:lsdException w:name="Subtle Reference" w:semiHidden="1" w:uiPriority="31" w:unhideWhenUsed="1" w:qFormat="1"/&gt;&lt;w:lsdException w:name="Intense Reference" w:uiPriority="32" w:qFormat="1"/&gt;&lt;w:lsdException w:name="Book Title" w:semiHidden="1" w:uiPriority="33" w:unhideWhenUsed="1" w:qFormat="1"/&gt;&lt;w:lsdException w:name="Bibliography" w:semiHidden="1" w:uiPriority="37" w:unhideWhenUsed="1"/&gt;&lt;w:lsdException w:name="TOC Heading" w:semiHidden="1" w:uiPriority="39" w:unhideWhenUsed="1" w:qFormat="1"/&gt;&lt;w:lsdException w:name="Grid Table Light" w:semiHidden="1" w:unhideWhenUsed="1"/&gt;&lt;w:lsdException w:name="Grid Table 1 Light" w:semiHidden="1" w:unhideWhenUsed="1"/&gt;&lt;w:lsdException w:name="Grid Table 2" w:semiHidden="1" w:unhideWhenUsed="1"/&gt;&lt;w:lsdException w:name="Grid Table 3" w:semiHidden="1" w:unhideWhenUsed="1"/&gt;&lt;w:lsdException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w:unhideWhenUsed="1"/&gt;&lt;/w:latentStyles&gt;&lt;w:style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w16cid"&gt;&lt;w:font w:name="Symbol"&gt;&lt;w:panose1 w:val="05050102010706020507"/&gt;&lt;w:charset w:val="02"/&gt;&lt;w:family w:val="roman"/&gt;&lt;w:pitch w:val="variable"/&gt;&lt;w:sig w:usb0="00000000" w:usb1="10000000" w:usb2="00000000" w:usb3="00000000" w:csb0="80000000" w:csb1="00000000"/&gt;&lt;/w:font&gt;&lt;w:font w:name="Times New Roman"&gt;&lt;w:panose1 w:val="02020603050405020304"/&gt;&lt;w:charset w:val="00"/&gt;&lt;w:family w:val="roman"/&gt;&lt;w:pitch w:val="variable"/&gt;&lt;w:sig w:usb0="E0002AFF" w:usb1="C0007843" w:usb2="00000009" w:usb3="00000000" w:csb0="000001FF"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w:name="MS PGothic"&gt;&lt;w:panose1 w:val="020B0600070205080204"/&gt;&lt;w:charset w:val="80"/&gt;&lt;w:family w:val="swiss"/&gt;&lt;w:pitch w:val="variable"/&gt;&lt;w:sig w:usb0="E00002FF" w:usb1="6AC7FDFB" w:usb2="00000012" w:usb3="00000000" w:csb0="0002009F" w:csb1="00000000"/&gt;&lt;/w:font&gt;&lt;w:font w:name="Lucida Grande"&gt;&lt;w:charset w:val="00"/&gt;&lt;w:family w:val="auto"/&gt;&lt;w:pitch w:val="variable"/&gt;&lt;w:sig w:usb0="E1000AEF" w:usb1="5000A1FF" w:usb2="00000000" w:usb3="00000000" w:csb0="000001BF" w:csb1="00000000"/&gt;&lt;/w:font&gt;&lt;w:font w:name="Times-Roman"&gt;&lt;w:altName w:val="Times New Roman"/&gt;&lt;w:panose1 w:val="00000000000000000000"/&gt;&lt;w:charset w:val="4D"/&gt;&lt;w:family w:val="auto"/&gt;&lt;w:notTrueType/&gt;&lt;w:pitch w:val="default"/&gt;&lt;w:sig w:usb0="00000003" w:usb1="00000000" w:usb2="00000000" w:usb3="00000000" w:csb0="00000001" w:csb1="00000000"/&gt;&lt;/w:font&gt;&lt;w:font w:name="Segoe UI"&gt;&lt;w:panose1 w:val="020B0502040204020203"/&gt;&lt;w:charset w:val="00"/&gt;&lt;w:family w:val="swiss"/&gt;&lt;w:pitch w:val="variable"/&gt;&lt;w:sig w:usb0="E10022FF" w:usb1="C000E47F" w:usb2="00000029" w:usb3="00000000" w:csb0="000001DF" w:csb1="00000000"/&gt;&lt;/w:font&gt;&lt;w:font w:name="Consolas"&gt;&lt;w:panose1 w:val="020B0609020204030204"/&gt;&lt;w:charset w:val="00"/&gt;&lt;w:family w:val="modern"/&gt;&lt;w:pitch w:val="fixed"/&gt;&lt;w:sig w:usb0="E10002FF" w:usb1="4000FCFF" w:usb2="00000009" w:usb3="00000000" w:csb0="0000019F" w:csb1="00000000"/&gt;&lt;/w:font&gt;&lt;/w:fonts&gt;&lt;/pkg:xmlData&gt;&lt;/pkg:part&gt;&lt;pkg:part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C_Map_Root>
</file>

<file path=customXml/item5.xml><?xml version="1.0" encoding="utf-8"?>
<p:properties xmlns:p="http://schemas.microsoft.com/office/2006/metadata/properties" xmlns:xsi="http://www.w3.org/2001/XMLSchema-instance" xmlns:pc="http://schemas.microsoft.com/office/infopath/2007/PartnerControls">
  <documentManagement>
    <TaxCatchAll xmlns="82effb1f-3351-4000-8a6d-33e226dc5318" xsi:nil="true"/>
    <lcf76f155ced4ddcb4097134ff3c332f xmlns="2ed9aca2-86fd-48e3-9386-5992ab1731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9C39AF-964D-41ED-BE12-B2B24901C359}">
  <ds:schemaRefs>
    <ds:schemaRef ds:uri="http://schemas.microsoft.com/sharepoint/v3/contenttype/forms"/>
  </ds:schemaRefs>
</ds:datastoreItem>
</file>

<file path=customXml/itemProps2.xml><?xml version="1.0" encoding="utf-8"?>
<ds:datastoreItem xmlns:ds="http://schemas.openxmlformats.org/officeDocument/2006/customXml" ds:itemID="{AAA03734-F134-45AE-B5E1-6CB574BA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9aca2-86fd-48e3-9386-5992ab17314c"/>
    <ds:schemaRef ds:uri="82effb1f-3351-4000-8a6d-33e226dc5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88A95-16BE-438A-9F7D-2A3FFF361744}">
  <ds:schemaRefs>
    <ds:schemaRef ds:uri="http://schemas.openxmlformats.org/officeDocument/2006/bibliography"/>
  </ds:schemaRefs>
</ds:datastoreItem>
</file>

<file path=customXml/itemProps4.xml><?xml version="1.0" encoding="utf-8"?>
<ds:datastoreItem xmlns:ds="http://schemas.openxmlformats.org/officeDocument/2006/customXml" ds:itemID="{4A57A961-F0AC-4006-9A27-6C3C8D111833}">
  <ds:schemaRefs>
    <ds:schemaRef ds:uri="http://Greg_Maxey/CC_Mapping_Part"/>
  </ds:schemaRefs>
</ds:datastoreItem>
</file>

<file path=customXml/itemProps5.xml><?xml version="1.0" encoding="utf-8"?>
<ds:datastoreItem xmlns:ds="http://schemas.openxmlformats.org/officeDocument/2006/customXml" ds:itemID="{0D5A179D-BF8E-4D22-ACA1-2EBE64BAB469}">
  <ds:schemaRefs>
    <ds:schemaRef ds:uri="http://schemas.microsoft.com/office/2006/metadata/properties"/>
    <ds:schemaRef ds:uri="http://schemas.microsoft.com/office/infopath/2007/PartnerControls"/>
    <ds:schemaRef ds:uri="82effb1f-3351-4000-8a6d-33e226dc5318"/>
    <ds:schemaRef ds:uri="2ed9aca2-86fd-48e3-9386-5992ab17314c"/>
  </ds:schemaRefs>
</ds:datastoreItem>
</file>

<file path=docProps/app.xml><?xml version="1.0" encoding="utf-8"?>
<Properties xmlns="http://schemas.openxmlformats.org/officeDocument/2006/extended-properties" xmlns:vt="http://schemas.openxmlformats.org/officeDocument/2006/docPropsVTypes">
  <Template>Mall NPC Brev_01.dotx</Template>
  <TotalTime>15</TotalTime>
  <Pages>2</Pages>
  <Words>343</Words>
  <Characters>2164</Characters>
  <Application>Microsoft Office Word</Application>
  <DocSecurity>0</DocSecurity>
  <Lines>59</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Åkerman</dc:creator>
  <cp:keywords/>
  <dc:description/>
  <cp:lastModifiedBy>Camilla Åkerman</cp:lastModifiedBy>
  <cp:revision>10</cp:revision>
  <cp:lastPrinted>2019-05-01T12:52:00Z</cp:lastPrinted>
  <dcterms:created xsi:type="dcterms:W3CDTF">2026-03-20T11:04:00Z</dcterms:created>
  <dcterms:modified xsi:type="dcterms:W3CDTF">2026-03-20T11:23:00Z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0x010100C50A6998BBC0224E95A8848DA2218D5A</vt:lpwstr>
  </property>
  <property fmtid="{D5CDD505-2E9C-101B-9397-08002B2CF9AE}" pid="3" name="MediaServiceImageTags">
    <vt:lpwstr/>
  </property>
</Properties>
</file>